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9B" w:rsidRDefault="00B9429B" w:rsidP="00B9429B">
      <w:pPr>
        <w:jc w:val="center"/>
      </w:pPr>
      <w:r>
        <w:t>DAFTAR HADIR</w:t>
      </w:r>
    </w:p>
    <w:p w:rsidR="00B9429B" w:rsidRDefault="00B9429B" w:rsidP="00B9429B">
      <w:pPr>
        <w:jc w:val="center"/>
      </w:pPr>
      <w:r>
        <w:t>AUDIT MUTU INTERNAL</w:t>
      </w:r>
    </w:p>
    <w:p w:rsidR="00B9429B" w:rsidRDefault="00B9429B" w:rsidP="00B9429B">
      <w:pPr>
        <w:jc w:val="center"/>
      </w:pPr>
      <w:r>
        <w:t>LEMBAGA PENGEMBANGAN PEMBELAJARAN DAN PENJAMINAN MUTU</w:t>
      </w:r>
    </w:p>
    <w:p w:rsidR="00B9429B" w:rsidRDefault="00B9429B" w:rsidP="00B9429B">
      <w:pPr>
        <w:jc w:val="center"/>
      </w:pPr>
      <w:r>
        <w:t>UNIVERSITAS LAMPUNG</w:t>
      </w:r>
    </w:p>
    <w:p w:rsidR="00B9429B" w:rsidRDefault="00B9429B" w:rsidP="00B9429B">
      <w:pPr>
        <w:jc w:val="center"/>
      </w:pPr>
      <w:proofErr w:type="spellStart"/>
      <w:r>
        <w:t>Selasa</w:t>
      </w:r>
      <w:proofErr w:type="spellEnd"/>
      <w:r>
        <w:t xml:space="preserve">, 16 </w:t>
      </w:r>
      <w:proofErr w:type="spellStart"/>
      <w:r>
        <w:t>Februari</w:t>
      </w:r>
      <w:proofErr w:type="spellEnd"/>
      <w:r>
        <w:t xml:space="preserve"> 2016 </w:t>
      </w:r>
      <w:proofErr w:type="spellStart"/>
      <w:r>
        <w:t>pukul</w:t>
      </w:r>
      <w:proofErr w:type="spellEnd"/>
      <w:r>
        <w:t xml:space="preserve"> 08.30 WIB</w:t>
      </w:r>
    </w:p>
    <w:p w:rsidR="00B9429B" w:rsidRDefault="00B9429B" w:rsidP="00B9429B">
      <w:pPr>
        <w:jc w:val="center"/>
      </w:pPr>
    </w:p>
    <w:p w:rsidR="00B9429B" w:rsidRDefault="00B9429B" w:rsidP="00B9429B">
      <w:pPr>
        <w:jc w:val="center"/>
      </w:pPr>
      <w:r>
        <w:t>WAKIL MANAJEMEN MUTU</w:t>
      </w:r>
    </w:p>
    <w:p w:rsidR="00B9429B" w:rsidRDefault="00B9429B" w:rsidP="00B9429B">
      <w:pPr>
        <w:jc w:val="center"/>
      </w:pPr>
    </w:p>
    <w:tbl>
      <w:tblPr>
        <w:tblW w:w="8325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5760"/>
        <w:gridCol w:w="1965"/>
      </w:tblGrid>
      <w:tr w:rsidR="00B9429B" w:rsidRPr="00834C95" w:rsidTr="005646DF">
        <w:trPr>
          <w:trHeight w:val="37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429B" w:rsidRPr="00834C95" w:rsidRDefault="00B9429B" w:rsidP="005646DF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429B" w:rsidRPr="00834C95" w:rsidRDefault="00B9429B" w:rsidP="005646DF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B9429B" w:rsidRDefault="00B9429B" w:rsidP="005646DF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B9429B" w:rsidRPr="00834C95" w:rsidTr="005646DF">
        <w:trPr>
          <w:trHeight w:val="33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29B" w:rsidRPr="00834C95" w:rsidRDefault="00B9429B" w:rsidP="005646DF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29B" w:rsidRPr="00834C95" w:rsidRDefault="00B9429B" w:rsidP="005646DF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29B" w:rsidRPr="00AE1BA0" w:rsidRDefault="00B9429B" w:rsidP="005646DF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Auditee</w:t>
            </w:r>
            <w:proofErr w:type="spellEnd"/>
          </w:p>
        </w:tc>
      </w:tr>
      <w:tr w:rsidR="00B9429B" w:rsidRPr="00834C95" w:rsidTr="005646DF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29B" w:rsidRPr="00834C95" w:rsidRDefault="00B9429B" w:rsidP="005646DF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29B" w:rsidRPr="00834C95" w:rsidRDefault="00B9429B" w:rsidP="005646D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37D7C">
              <w:rPr>
                <w:lang w:val="id-ID"/>
              </w:rPr>
              <w:t>Dr. Sowiyah, M.Pd.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29B" w:rsidRPr="00AE1BA0" w:rsidRDefault="00B9429B" w:rsidP="005646DF">
            <w:pPr>
              <w:rPr>
                <w:rStyle w:val="Emphasis"/>
                <w:i w:val="0"/>
              </w:rPr>
            </w:pPr>
          </w:p>
        </w:tc>
      </w:tr>
    </w:tbl>
    <w:p w:rsidR="00B9429B" w:rsidRDefault="00B9429B" w:rsidP="00B9429B"/>
    <w:tbl>
      <w:tblPr>
        <w:tblW w:w="8284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5760"/>
        <w:gridCol w:w="1924"/>
      </w:tblGrid>
      <w:tr w:rsidR="00B9429B" w:rsidRPr="00834C95" w:rsidTr="005646DF">
        <w:trPr>
          <w:trHeight w:val="37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429B" w:rsidRPr="00834C95" w:rsidRDefault="00B9429B" w:rsidP="005646DF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429B" w:rsidRPr="00834C95" w:rsidRDefault="00B9429B" w:rsidP="005646DF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B9429B" w:rsidRDefault="00B9429B" w:rsidP="005646DF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B9429B" w:rsidRPr="00AE1BA0" w:rsidTr="005646DF">
        <w:trPr>
          <w:trHeight w:val="33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29B" w:rsidRPr="00834C95" w:rsidRDefault="00B9429B" w:rsidP="005646DF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29B" w:rsidRPr="00834C95" w:rsidRDefault="00B9429B" w:rsidP="005646DF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29B" w:rsidRPr="00AE1BA0" w:rsidRDefault="00B9429B" w:rsidP="005646DF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Auditor</w:t>
            </w:r>
          </w:p>
        </w:tc>
      </w:tr>
      <w:tr w:rsidR="00B9429B" w:rsidRPr="00834C95" w:rsidTr="005646DF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29B" w:rsidRPr="00834C95" w:rsidRDefault="00B9429B" w:rsidP="005646DF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29B" w:rsidRPr="00834C95" w:rsidRDefault="00B9429B" w:rsidP="005646D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 </w:t>
            </w:r>
            <w:r w:rsidRPr="00AE1BA0">
              <w:rPr>
                <w:rStyle w:val="Emphasis"/>
                <w:i w:val="0"/>
              </w:rPr>
              <w:t>Prof</w:t>
            </w:r>
            <w:r w:rsidRPr="00AE1BA0">
              <w:rPr>
                <w:rStyle w:val="st"/>
                <w:i/>
              </w:rPr>
              <w:t xml:space="preserve">. </w:t>
            </w:r>
            <w:proofErr w:type="spellStart"/>
            <w:r w:rsidRPr="00AE1BA0">
              <w:rPr>
                <w:rStyle w:val="Emphasis"/>
                <w:i w:val="0"/>
              </w:rPr>
              <w:t>Warsito</w:t>
            </w:r>
            <w:proofErr w:type="spellEnd"/>
            <w:r w:rsidRPr="00AE1BA0">
              <w:rPr>
                <w:rStyle w:val="st"/>
                <w:i/>
              </w:rPr>
              <w:t>,</w:t>
            </w:r>
            <w:r>
              <w:rPr>
                <w:rStyle w:val="st"/>
              </w:rPr>
              <w:t xml:space="preserve"> </w:t>
            </w:r>
            <w:proofErr w:type="spellStart"/>
            <w:r>
              <w:rPr>
                <w:rStyle w:val="st"/>
              </w:rPr>
              <w:t>S.Si</w:t>
            </w:r>
            <w:proofErr w:type="spellEnd"/>
            <w:r>
              <w:rPr>
                <w:rStyle w:val="st"/>
              </w:rPr>
              <w:t>., DEA., Ph.D.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29B" w:rsidRPr="00834C95" w:rsidRDefault="00B9429B" w:rsidP="005646D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B9429B" w:rsidRPr="00834C95" w:rsidTr="005646DF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29B" w:rsidRPr="00834C95" w:rsidRDefault="00B9429B" w:rsidP="005646DF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29B" w:rsidRPr="00834C95" w:rsidRDefault="00B9429B" w:rsidP="00B9429B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 </w:t>
            </w:r>
            <w:r>
              <w:t xml:space="preserve">Dr. </w:t>
            </w:r>
            <w:proofErr w:type="spellStart"/>
            <w:r>
              <w:t>Dyah</w:t>
            </w:r>
            <w:proofErr w:type="spellEnd"/>
            <w:r>
              <w:t xml:space="preserve"> </w:t>
            </w:r>
            <w:proofErr w:type="spellStart"/>
            <w:r>
              <w:t>Wulan</w:t>
            </w:r>
            <w:proofErr w:type="spellEnd"/>
            <w:r>
              <w:t xml:space="preserve"> S.R.S., SKM., </w:t>
            </w:r>
            <w:proofErr w:type="spellStart"/>
            <w:r>
              <w:t>M.Kes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29B" w:rsidRPr="00834C95" w:rsidRDefault="00B9429B" w:rsidP="005646D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</w:tbl>
    <w:p w:rsidR="00B9429B" w:rsidRDefault="00B9429B" w:rsidP="00B9429B"/>
    <w:p w:rsidR="00B9429B" w:rsidRDefault="00B9429B" w:rsidP="00B9429B"/>
    <w:p w:rsidR="00B9429B" w:rsidRDefault="00B9429B" w:rsidP="00B942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WMM,</w:t>
      </w:r>
    </w:p>
    <w:p w:rsidR="00B9429B" w:rsidRDefault="00B9429B" w:rsidP="00B9429B"/>
    <w:p w:rsidR="00B9429B" w:rsidRDefault="00B9429B" w:rsidP="00B9429B"/>
    <w:p w:rsidR="00B9429B" w:rsidRDefault="00B9429B" w:rsidP="00B9429B"/>
    <w:p w:rsidR="00B9429B" w:rsidRDefault="00B9429B" w:rsidP="00B9429B"/>
    <w:p w:rsidR="00B9429B" w:rsidRPr="005864A1" w:rsidRDefault="00B9429B" w:rsidP="00B9429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64A1">
        <w:rPr>
          <w:b/>
        </w:rPr>
        <w:t xml:space="preserve">Dr. </w:t>
      </w:r>
      <w:proofErr w:type="spellStart"/>
      <w:r w:rsidRPr="005864A1">
        <w:rPr>
          <w:b/>
        </w:rPr>
        <w:t>Sowiyah</w:t>
      </w:r>
      <w:proofErr w:type="spellEnd"/>
      <w:r w:rsidRPr="005864A1">
        <w:rPr>
          <w:b/>
        </w:rPr>
        <w:t xml:space="preserve">, </w:t>
      </w:r>
      <w:proofErr w:type="spellStart"/>
      <w:r w:rsidRPr="005864A1">
        <w:rPr>
          <w:b/>
        </w:rPr>
        <w:t>M.Pd</w:t>
      </w:r>
      <w:proofErr w:type="spellEnd"/>
      <w:r w:rsidRPr="005864A1">
        <w:rPr>
          <w:b/>
        </w:rPr>
        <w:t>.</w:t>
      </w:r>
    </w:p>
    <w:p w:rsidR="00B9429B" w:rsidRDefault="00B9429B" w:rsidP="00B9429B">
      <w:pPr>
        <w:ind w:left="5760" w:firstLine="720"/>
      </w:pPr>
      <w:r>
        <w:t>NIP 196007251984032001</w:t>
      </w:r>
    </w:p>
    <w:p w:rsidR="00B9429B" w:rsidRDefault="00B9429B" w:rsidP="00B9429B">
      <w:r>
        <w:br w:type="page"/>
      </w:r>
    </w:p>
    <w:p w:rsidR="00834C95" w:rsidRDefault="00834C95" w:rsidP="00834C95">
      <w:pPr>
        <w:jc w:val="center"/>
      </w:pPr>
      <w:r>
        <w:lastRenderedPageBreak/>
        <w:t>DAFTAR HADIR</w:t>
      </w:r>
    </w:p>
    <w:p w:rsidR="00834C95" w:rsidRDefault="00834C95" w:rsidP="00834C95">
      <w:pPr>
        <w:jc w:val="center"/>
      </w:pPr>
      <w:r>
        <w:t>AUDIT MUTU INTERNAL</w:t>
      </w:r>
    </w:p>
    <w:p w:rsidR="00834C95" w:rsidRDefault="00AE1BA0" w:rsidP="00834C95">
      <w:pPr>
        <w:jc w:val="center"/>
      </w:pPr>
      <w:r>
        <w:t>LEMBAGA PENGEMBANGAN PEMBELAJARAN DAN PENJAMINAN MUTU</w:t>
      </w:r>
    </w:p>
    <w:p w:rsidR="00AE1BA0" w:rsidRDefault="00AE1BA0" w:rsidP="00834C95">
      <w:pPr>
        <w:jc w:val="center"/>
      </w:pPr>
      <w:r>
        <w:t>UNIVERSITAS LAMPUNG</w:t>
      </w:r>
    </w:p>
    <w:p w:rsidR="00834C95" w:rsidRDefault="00B43B51" w:rsidP="00834C95">
      <w:pPr>
        <w:jc w:val="center"/>
      </w:pPr>
      <w:proofErr w:type="spellStart"/>
      <w:r>
        <w:t>Jum’at</w:t>
      </w:r>
      <w:proofErr w:type="spellEnd"/>
      <w:r>
        <w:t>, 19</w:t>
      </w:r>
      <w:r w:rsidR="00AE1BA0">
        <w:t xml:space="preserve"> </w:t>
      </w:r>
      <w:proofErr w:type="spellStart"/>
      <w:r w:rsidR="00AE1BA0">
        <w:t>Februari</w:t>
      </w:r>
      <w:proofErr w:type="spellEnd"/>
      <w:r w:rsidR="00AE1BA0">
        <w:t xml:space="preserve"> 2016</w:t>
      </w:r>
      <w:r w:rsidR="00AD3442">
        <w:t xml:space="preserve"> </w:t>
      </w:r>
      <w:proofErr w:type="spellStart"/>
      <w:r w:rsidR="00AD3442">
        <w:t>pukul</w:t>
      </w:r>
      <w:proofErr w:type="spellEnd"/>
      <w:r w:rsidR="00AD3442">
        <w:t xml:space="preserve"> 08.30 WIB</w:t>
      </w:r>
    </w:p>
    <w:p w:rsidR="00D62FF3" w:rsidRDefault="00D62FF3" w:rsidP="00834C95">
      <w:pPr>
        <w:jc w:val="center"/>
      </w:pPr>
    </w:p>
    <w:p w:rsidR="00D62FF3" w:rsidRDefault="00D62FF3" w:rsidP="00834C95">
      <w:pPr>
        <w:jc w:val="center"/>
      </w:pPr>
      <w:r>
        <w:t>PUSAT PENGEMBANGAN KURIKULUM</w:t>
      </w:r>
    </w:p>
    <w:p w:rsidR="00834C95" w:rsidRDefault="00834C95" w:rsidP="00834C95">
      <w:pPr>
        <w:jc w:val="center"/>
      </w:pPr>
    </w:p>
    <w:tbl>
      <w:tblPr>
        <w:tblW w:w="8325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5760"/>
        <w:gridCol w:w="1965"/>
      </w:tblGrid>
      <w:tr w:rsidR="00B43B51" w:rsidRPr="00834C95" w:rsidTr="00B43B51">
        <w:trPr>
          <w:trHeight w:val="37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3B51" w:rsidRPr="00834C95" w:rsidRDefault="00B43B51" w:rsidP="00834C95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3B51" w:rsidRPr="00834C95" w:rsidRDefault="00B43B51" w:rsidP="00834C95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B43B51" w:rsidRDefault="00B43B51" w:rsidP="00834C95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B43B51" w:rsidRPr="00834C95" w:rsidTr="00B43B51">
        <w:trPr>
          <w:trHeight w:val="33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51" w:rsidRPr="00834C95" w:rsidRDefault="00B43B51" w:rsidP="00834C95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51" w:rsidRPr="00834C95" w:rsidRDefault="00B43B51" w:rsidP="00834C95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3B51" w:rsidRPr="00AE1BA0" w:rsidRDefault="00B43B51" w:rsidP="00B43B51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Auditee</w:t>
            </w:r>
            <w:proofErr w:type="spellEnd"/>
          </w:p>
        </w:tc>
      </w:tr>
      <w:tr w:rsidR="00B43B51" w:rsidRPr="00834C95" w:rsidTr="00B43B51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B43B51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B43B5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AE1BA0">
              <w:rPr>
                <w:rStyle w:val="Emphasis"/>
                <w:i w:val="0"/>
              </w:rPr>
              <w:t>Prof</w:t>
            </w:r>
            <w:r w:rsidRPr="00AE1BA0">
              <w:rPr>
                <w:rStyle w:val="st"/>
                <w:i/>
              </w:rPr>
              <w:t xml:space="preserve">. </w:t>
            </w:r>
            <w:proofErr w:type="spellStart"/>
            <w:r w:rsidRPr="00AE1BA0">
              <w:rPr>
                <w:rStyle w:val="Emphasis"/>
                <w:i w:val="0"/>
              </w:rPr>
              <w:t>Warsito</w:t>
            </w:r>
            <w:proofErr w:type="spellEnd"/>
            <w:r w:rsidRPr="00AE1BA0">
              <w:rPr>
                <w:rStyle w:val="st"/>
                <w:i/>
              </w:rPr>
              <w:t>,</w:t>
            </w:r>
            <w:r>
              <w:rPr>
                <w:rStyle w:val="st"/>
              </w:rPr>
              <w:t xml:space="preserve"> </w:t>
            </w:r>
            <w:proofErr w:type="spellStart"/>
            <w:r>
              <w:rPr>
                <w:rStyle w:val="st"/>
              </w:rPr>
              <w:t>S.Si</w:t>
            </w:r>
            <w:proofErr w:type="spellEnd"/>
            <w:r>
              <w:rPr>
                <w:rStyle w:val="st"/>
              </w:rPr>
              <w:t>., DEA., Ph.D.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B51" w:rsidRPr="00AE1BA0" w:rsidRDefault="00B43B51" w:rsidP="00AE1BA0">
            <w:pPr>
              <w:rPr>
                <w:rStyle w:val="Emphasis"/>
                <w:i w:val="0"/>
              </w:rPr>
            </w:pPr>
          </w:p>
        </w:tc>
      </w:tr>
      <w:tr w:rsidR="00B43B51" w:rsidRPr="00834C95" w:rsidTr="00B43B51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B43B51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B43B5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 </w:t>
            </w:r>
            <w:r>
              <w:t xml:space="preserve">Dr. dr. </w:t>
            </w:r>
            <w:proofErr w:type="spellStart"/>
            <w:r>
              <w:t>Jhons</w:t>
            </w:r>
            <w:proofErr w:type="spellEnd"/>
            <w:r>
              <w:t xml:space="preserve"> </w:t>
            </w:r>
            <w:proofErr w:type="spellStart"/>
            <w:r>
              <w:t>Fatriyadi</w:t>
            </w:r>
            <w:proofErr w:type="spellEnd"/>
            <w:r>
              <w:t xml:space="preserve"> </w:t>
            </w:r>
            <w:proofErr w:type="spellStart"/>
            <w:r>
              <w:t>Suwandi</w:t>
            </w:r>
            <w:proofErr w:type="spellEnd"/>
            <w:r>
              <w:t xml:space="preserve">, </w:t>
            </w:r>
            <w:proofErr w:type="spellStart"/>
            <w:r>
              <w:t>M.Kes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B51" w:rsidRPr="00834C95" w:rsidRDefault="00B43B51" w:rsidP="00AE1BA0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B43B51" w:rsidRPr="00834C95" w:rsidTr="00B43B51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B43B51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AE1BA0" w:rsidRDefault="00B43B51" w:rsidP="00B43B51">
            <w:pPr>
              <w:rPr>
                <w:color w:val="000000"/>
                <w:sz w:val="22"/>
                <w:szCs w:val="22"/>
              </w:rPr>
            </w:pPr>
            <w:r w:rsidRPr="00AE1BA0">
              <w:rPr>
                <w:color w:val="000000"/>
                <w:sz w:val="22"/>
                <w:szCs w:val="22"/>
              </w:rPr>
              <w:t> </w:t>
            </w:r>
            <w:r w:rsidRPr="00D62FF3">
              <w:rPr>
                <w:rStyle w:val="Emphasis"/>
                <w:i w:val="0"/>
              </w:rPr>
              <w:t>Dr</w:t>
            </w:r>
            <w:r w:rsidRPr="00D62FF3">
              <w:rPr>
                <w:rStyle w:val="st"/>
                <w:i/>
              </w:rPr>
              <w:t xml:space="preserve">. </w:t>
            </w:r>
            <w:proofErr w:type="spellStart"/>
            <w:r w:rsidRPr="00D62FF3">
              <w:rPr>
                <w:rStyle w:val="Emphasis"/>
                <w:i w:val="0"/>
              </w:rPr>
              <w:t>Tuntun</w:t>
            </w:r>
            <w:proofErr w:type="spellEnd"/>
            <w:r>
              <w:rPr>
                <w:rStyle w:val="st"/>
              </w:rPr>
              <w:t xml:space="preserve"> </w:t>
            </w:r>
            <w:proofErr w:type="spellStart"/>
            <w:r>
              <w:rPr>
                <w:rStyle w:val="st"/>
              </w:rPr>
              <w:t>Sinaga</w:t>
            </w:r>
            <w:proofErr w:type="spellEnd"/>
            <w:r>
              <w:rPr>
                <w:rStyle w:val="st"/>
              </w:rPr>
              <w:t xml:space="preserve">, </w:t>
            </w:r>
            <w:proofErr w:type="spellStart"/>
            <w:r>
              <w:rPr>
                <w:rStyle w:val="st"/>
              </w:rPr>
              <w:t>M.Hum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B51" w:rsidRPr="00834C95" w:rsidRDefault="00B43B51" w:rsidP="00834C95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B43B51" w:rsidRPr="00834C95" w:rsidTr="00B43B51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B43B51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D62FF3" w:rsidRDefault="00B43B51" w:rsidP="00B43B51">
            <w:pPr>
              <w:rPr>
                <w:color w:val="000000"/>
                <w:szCs w:val="22"/>
              </w:rPr>
            </w:pPr>
            <w:proofErr w:type="spellStart"/>
            <w:r w:rsidRPr="00E16208">
              <w:rPr>
                <w:rStyle w:val="Emphasis"/>
                <w:i w:val="0"/>
              </w:rPr>
              <w:t>Rahma</w:t>
            </w:r>
            <w:proofErr w:type="spellEnd"/>
            <w:r w:rsidRPr="00E16208">
              <w:rPr>
                <w:rStyle w:val="Emphasis"/>
                <w:i w:val="0"/>
              </w:rPr>
              <w:t xml:space="preserve"> </w:t>
            </w:r>
            <w:proofErr w:type="spellStart"/>
            <w:r w:rsidRPr="00E16208">
              <w:rPr>
                <w:rStyle w:val="Emphasis"/>
                <w:i w:val="0"/>
              </w:rPr>
              <w:t>Kurnia</w:t>
            </w:r>
            <w:proofErr w:type="spellEnd"/>
            <w:r>
              <w:rPr>
                <w:rStyle w:val="st"/>
              </w:rPr>
              <w:t xml:space="preserve"> SU., </w:t>
            </w:r>
            <w:proofErr w:type="spellStart"/>
            <w:r>
              <w:rPr>
                <w:rStyle w:val="st"/>
              </w:rPr>
              <w:t>S.Si</w:t>
            </w:r>
            <w:proofErr w:type="spellEnd"/>
            <w:r>
              <w:rPr>
                <w:rStyle w:val="st"/>
              </w:rPr>
              <w:t xml:space="preserve">., </w:t>
            </w:r>
            <w:proofErr w:type="spellStart"/>
            <w:r>
              <w:rPr>
                <w:rStyle w:val="st"/>
              </w:rPr>
              <w:t>M.Pd</w:t>
            </w:r>
            <w:proofErr w:type="spellEnd"/>
            <w:r>
              <w:rPr>
                <w:rStyle w:val="st"/>
              </w:rPr>
              <w:t>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B51" w:rsidRPr="00834C95" w:rsidRDefault="00B43B51" w:rsidP="00834C95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</w:tbl>
    <w:p w:rsidR="00B43B51" w:rsidRDefault="00B43B51"/>
    <w:tbl>
      <w:tblPr>
        <w:tblW w:w="8284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5760"/>
        <w:gridCol w:w="1924"/>
      </w:tblGrid>
      <w:tr w:rsidR="00B43B51" w:rsidRPr="00834C95" w:rsidTr="00B43B51">
        <w:trPr>
          <w:trHeight w:val="37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3B51" w:rsidRPr="00834C95" w:rsidRDefault="00B43B51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3B51" w:rsidRPr="00834C95" w:rsidRDefault="00B43B51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B43B51" w:rsidRDefault="00B43B51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B43B51" w:rsidRPr="00AE1BA0" w:rsidTr="004D4CF8">
        <w:trPr>
          <w:trHeight w:val="33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51" w:rsidRPr="00834C95" w:rsidRDefault="00B43B51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B51" w:rsidRPr="00834C95" w:rsidRDefault="00B43B51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3B51" w:rsidRPr="00AE1BA0" w:rsidRDefault="00B43B51" w:rsidP="00D160AD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Auditor</w:t>
            </w:r>
          </w:p>
        </w:tc>
      </w:tr>
      <w:tr w:rsidR="00B43B51" w:rsidRPr="00834C95" w:rsidTr="00B43B51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B43B5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 </w:t>
            </w:r>
            <w:r w:rsidRPr="00037D7C">
              <w:rPr>
                <w:lang w:val="id-ID"/>
              </w:rPr>
              <w:t>Elida Purba, M.Sc., Ph.D.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B51" w:rsidRPr="00834C95" w:rsidRDefault="00B43B51" w:rsidP="00B43B5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B43B51" w:rsidRPr="00834C95" w:rsidTr="00B43B51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B43B5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 </w:t>
            </w:r>
            <w:r w:rsidRPr="00037D7C">
              <w:rPr>
                <w:lang w:val="id-ID"/>
              </w:rPr>
              <w:t>Dr. Sowiyah, M.Pd.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B51" w:rsidRPr="00834C95" w:rsidRDefault="00B43B51" w:rsidP="00B43B51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B43B51" w:rsidRPr="00834C95" w:rsidTr="00B43B51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51" w:rsidRPr="00834C95" w:rsidRDefault="00B43B5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51" w:rsidRPr="00834C95" w:rsidRDefault="00B43B51" w:rsidP="00834C95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B51" w:rsidRPr="00834C95" w:rsidRDefault="00B43B51" w:rsidP="00834C95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</w:tbl>
    <w:p w:rsidR="00996B4A" w:rsidRDefault="00996B4A" w:rsidP="00B8505D"/>
    <w:p w:rsidR="00834C95" w:rsidRDefault="00834C95" w:rsidP="00B850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WMM</w:t>
      </w:r>
      <w:r w:rsidR="00F167C8">
        <w:t>,</w:t>
      </w:r>
    </w:p>
    <w:p w:rsidR="00834C95" w:rsidRDefault="00834C95" w:rsidP="00B8505D"/>
    <w:p w:rsidR="00834C95" w:rsidRDefault="00834C95" w:rsidP="00B8505D"/>
    <w:p w:rsidR="00834C95" w:rsidRDefault="00834C95" w:rsidP="00B8505D"/>
    <w:p w:rsidR="005864A1" w:rsidRPr="005864A1" w:rsidRDefault="00834C95" w:rsidP="005864A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64A1" w:rsidRPr="005864A1">
        <w:rPr>
          <w:b/>
        </w:rPr>
        <w:t xml:space="preserve">Dr. </w:t>
      </w:r>
      <w:proofErr w:type="spellStart"/>
      <w:r w:rsidR="005864A1" w:rsidRPr="005864A1">
        <w:rPr>
          <w:b/>
        </w:rPr>
        <w:t>Sowiyah</w:t>
      </w:r>
      <w:proofErr w:type="spellEnd"/>
      <w:r w:rsidR="005864A1" w:rsidRPr="005864A1">
        <w:rPr>
          <w:b/>
        </w:rPr>
        <w:t xml:space="preserve">, </w:t>
      </w:r>
      <w:proofErr w:type="spellStart"/>
      <w:r w:rsidR="005864A1" w:rsidRPr="005864A1">
        <w:rPr>
          <w:b/>
        </w:rPr>
        <w:t>M.Pd</w:t>
      </w:r>
      <w:proofErr w:type="spellEnd"/>
      <w:r w:rsidR="005864A1" w:rsidRPr="005864A1">
        <w:rPr>
          <w:b/>
        </w:rPr>
        <w:t>.</w:t>
      </w:r>
    </w:p>
    <w:p w:rsidR="00D62FF3" w:rsidRDefault="005864A1" w:rsidP="005864A1">
      <w:pPr>
        <w:ind w:left="5760" w:firstLine="720"/>
      </w:pPr>
      <w:r>
        <w:t>NIP 196007251984032001</w:t>
      </w:r>
    </w:p>
    <w:p w:rsidR="00D62FF3" w:rsidRDefault="00D62FF3">
      <w:r>
        <w:br w:type="page"/>
      </w:r>
    </w:p>
    <w:p w:rsidR="00D62FF3" w:rsidRDefault="00D62FF3" w:rsidP="00D62FF3">
      <w:pPr>
        <w:jc w:val="center"/>
      </w:pPr>
      <w:r>
        <w:lastRenderedPageBreak/>
        <w:t>DAFTAR HADIR</w:t>
      </w:r>
    </w:p>
    <w:p w:rsidR="00D62FF3" w:rsidRDefault="00D62FF3" w:rsidP="00D62FF3">
      <w:pPr>
        <w:jc w:val="center"/>
      </w:pPr>
      <w:r>
        <w:t>AUDIT MUTU INTERNAL</w:t>
      </w:r>
    </w:p>
    <w:p w:rsidR="00D62FF3" w:rsidRDefault="00D62FF3" w:rsidP="00D62FF3">
      <w:pPr>
        <w:jc w:val="center"/>
      </w:pPr>
      <w:r>
        <w:t>LEMBAGA PENGEMBANGAN PEMBELAJARAN DAN PENJAMINAN MUTU</w:t>
      </w:r>
    </w:p>
    <w:p w:rsidR="00D62FF3" w:rsidRDefault="00D62FF3" w:rsidP="00D62FF3">
      <w:pPr>
        <w:jc w:val="center"/>
      </w:pPr>
      <w:r>
        <w:t>UNIVERSITAS LAMPUNG</w:t>
      </w:r>
    </w:p>
    <w:p w:rsidR="00D62FF3" w:rsidRDefault="00F167C8" w:rsidP="00D62FF3">
      <w:pPr>
        <w:jc w:val="center"/>
      </w:pPr>
      <w:proofErr w:type="spellStart"/>
      <w:r>
        <w:t>Ra</w:t>
      </w:r>
      <w:r w:rsidR="00502BE1">
        <w:t>b</w:t>
      </w:r>
      <w:r>
        <w:t>u</w:t>
      </w:r>
      <w:proofErr w:type="spellEnd"/>
      <w:r>
        <w:t xml:space="preserve">, 10 </w:t>
      </w:r>
      <w:proofErr w:type="spellStart"/>
      <w:r>
        <w:t>Februari</w:t>
      </w:r>
      <w:proofErr w:type="spellEnd"/>
      <w:r>
        <w:t xml:space="preserve"> 2016</w:t>
      </w:r>
      <w:r w:rsidR="004D7E9F">
        <w:t xml:space="preserve"> </w:t>
      </w:r>
      <w:proofErr w:type="spellStart"/>
      <w:r w:rsidR="004D7E9F">
        <w:t>puku</w:t>
      </w:r>
      <w:proofErr w:type="spellEnd"/>
      <w:r w:rsidR="004D7E9F">
        <w:t xml:space="preserve"> 08.30 WIB</w:t>
      </w:r>
    </w:p>
    <w:p w:rsidR="00F167C8" w:rsidRDefault="00F167C8" w:rsidP="00D62FF3">
      <w:pPr>
        <w:jc w:val="center"/>
      </w:pPr>
    </w:p>
    <w:p w:rsidR="00F167C8" w:rsidRDefault="00F167C8" w:rsidP="00F167C8">
      <w:pPr>
        <w:jc w:val="center"/>
      </w:pPr>
      <w:r>
        <w:t>TATA USAHA</w:t>
      </w:r>
    </w:p>
    <w:tbl>
      <w:tblPr>
        <w:tblW w:w="832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760"/>
        <w:gridCol w:w="1965"/>
      </w:tblGrid>
      <w:tr w:rsidR="00F167C8" w:rsidRPr="00834C95" w:rsidTr="004D7E9F">
        <w:trPr>
          <w:trHeight w:val="340"/>
          <w:jc w:val="center"/>
        </w:trPr>
        <w:tc>
          <w:tcPr>
            <w:tcW w:w="600" w:type="dxa"/>
            <w:vMerge w:val="restart"/>
            <w:shd w:val="clear" w:color="000000" w:fill="D9D9D9"/>
            <w:noWrap/>
            <w:vAlign w:val="center"/>
            <w:hideMark/>
          </w:tcPr>
          <w:p w:rsidR="00F167C8" w:rsidRPr="00834C95" w:rsidRDefault="00F167C8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shd w:val="clear" w:color="000000" w:fill="D9D9D9"/>
            <w:noWrap/>
            <w:vAlign w:val="center"/>
            <w:hideMark/>
          </w:tcPr>
          <w:p w:rsidR="00F167C8" w:rsidRPr="00834C95" w:rsidRDefault="00F167C8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65" w:type="dxa"/>
            <w:shd w:val="clear" w:color="000000" w:fill="D9D9D9"/>
          </w:tcPr>
          <w:p w:rsidR="00F167C8" w:rsidRDefault="00F167C8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F167C8" w:rsidRPr="00834C95" w:rsidTr="004D7E9F">
        <w:trPr>
          <w:trHeight w:val="340"/>
          <w:jc w:val="center"/>
        </w:trPr>
        <w:tc>
          <w:tcPr>
            <w:tcW w:w="600" w:type="dxa"/>
            <w:vMerge/>
            <w:vAlign w:val="center"/>
            <w:hideMark/>
          </w:tcPr>
          <w:p w:rsidR="00F167C8" w:rsidRPr="00834C95" w:rsidRDefault="00F167C8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  <w:hideMark/>
          </w:tcPr>
          <w:p w:rsidR="00F167C8" w:rsidRPr="00834C95" w:rsidRDefault="00F167C8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F167C8" w:rsidRPr="00AE1BA0" w:rsidRDefault="00F167C8" w:rsidP="00D160AD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Auditee</w:t>
            </w:r>
            <w:proofErr w:type="spellEnd"/>
          </w:p>
        </w:tc>
      </w:tr>
      <w:tr w:rsidR="00F167C8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67C8" w:rsidRPr="00834C95" w:rsidRDefault="00F167C8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F167C8" w:rsidRPr="00834C95" w:rsidRDefault="00F167C8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Lukman</w:t>
            </w:r>
            <w:proofErr w:type="spellEnd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Hakim, S.H.</w:t>
            </w:r>
          </w:p>
        </w:tc>
        <w:tc>
          <w:tcPr>
            <w:tcW w:w="1965" w:type="dxa"/>
          </w:tcPr>
          <w:p w:rsidR="00F167C8" w:rsidRPr="00AE1BA0" w:rsidRDefault="00F167C8" w:rsidP="00D160AD">
            <w:pPr>
              <w:rPr>
                <w:rStyle w:val="Emphasis"/>
                <w:i w:val="0"/>
              </w:rPr>
            </w:pPr>
          </w:p>
        </w:tc>
      </w:tr>
      <w:tr w:rsidR="00F167C8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67C8" w:rsidRPr="00834C95" w:rsidRDefault="00F167C8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F167C8" w:rsidRPr="00834C95" w:rsidRDefault="00F167C8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Dra</w:t>
            </w:r>
            <w:proofErr w:type="spellEnd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Esmayati</w:t>
            </w:r>
            <w:proofErr w:type="spellEnd"/>
          </w:p>
        </w:tc>
        <w:tc>
          <w:tcPr>
            <w:tcW w:w="1965" w:type="dxa"/>
          </w:tcPr>
          <w:p w:rsidR="00F167C8" w:rsidRPr="00834C95" w:rsidRDefault="00F167C8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F167C8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67C8" w:rsidRPr="00834C95" w:rsidRDefault="00F167C8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F167C8" w:rsidRPr="00AE1BA0" w:rsidRDefault="00F167C8" w:rsidP="00D160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Risma</w:t>
            </w:r>
            <w:proofErr w:type="spellEnd"/>
            <w:r>
              <w:rPr>
                <w:color w:val="000000"/>
                <w:sz w:val="22"/>
                <w:szCs w:val="22"/>
              </w:rPr>
              <w:t>, S.H.</w:t>
            </w:r>
          </w:p>
        </w:tc>
        <w:tc>
          <w:tcPr>
            <w:tcW w:w="1965" w:type="dxa"/>
          </w:tcPr>
          <w:p w:rsidR="00F167C8" w:rsidRPr="00834C95" w:rsidRDefault="00F167C8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502BE1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502BE1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502BE1" w:rsidRDefault="00502BE1" w:rsidP="00D160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Hermansyah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Luthfi</w:t>
            </w:r>
            <w:proofErr w:type="spellEnd"/>
          </w:p>
        </w:tc>
        <w:tc>
          <w:tcPr>
            <w:tcW w:w="1965" w:type="dxa"/>
          </w:tcPr>
          <w:p w:rsidR="00502BE1" w:rsidRPr="00834C95" w:rsidRDefault="00502BE1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502BE1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502BE1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502BE1" w:rsidRDefault="00502BE1" w:rsidP="00D160A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Parsan</w:t>
            </w:r>
            <w:proofErr w:type="spellEnd"/>
          </w:p>
        </w:tc>
        <w:tc>
          <w:tcPr>
            <w:tcW w:w="1965" w:type="dxa"/>
          </w:tcPr>
          <w:p w:rsidR="00502BE1" w:rsidRPr="00834C95" w:rsidRDefault="00502BE1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502BE1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502BE1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502BE1" w:rsidRDefault="00502BE1" w:rsidP="00502BE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Nopianto</w:t>
            </w:r>
            <w:proofErr w:type="spellEnd"/>
          </w:p>
        </w:tc>
        <w:tc>
          <w:tcPr>
            <w:tcW w:w="1965" w:type="dxa"/>
          </w:tcPr>
          <w:p w:rsidR="00502BE1" w:rsidRPr="00834C95" w:rsidRDefault="00502BE1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502BE1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502BE1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502BE1" w:rsidRPr="00D62FF3" w:rsidRDefault="00502BE1" w:rsidP="00F167C8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Desiadini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Adila</w:t>
            </w:r>
            <w:proofErr w:type="spellEnd"/>
            <w:r>
              <w:rPr>
                <w:color w:val="00000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Cs w:val="22"/>
              </w:rPr>
              <w:t>A.Md</w:t>
            </w:r>
            <w:proofErr w:type="spellEnd"/>
            <w:r>
              <w:rPr>
                <w:color w:val="000000"/>
                <w:szCs w:val="22"/>
              </w:rPr>
              <w:t>.</w:t>
            </w:r>
          </w:p>
        </w:tc>
        <w:tc>
          <w:tcPr>
            <w:tcW w:w="1965" w:type="dxa"/>
          </w:tcPr>
          <w:p w:rsidR="00502BE1" w:rsidRPr="00834C95" w:rsidRDefault="00502BE1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502BE1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502BE1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502BE1" w:rsidRDefault="00502BE1" w:rsidP="00F167C8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Elvila</w:t>
            </w:r>
            <w:proofErr w:type="spellEnd"/>
            <w:r>
              <w:rPr>
                <w:color w:val="000000"/>
                <w:szCs w:val="22"/>
              </w:rPr>
              <w:t xml:space="preserve"> Rosa, S.H.</w:t>
            </w:r>
          </w:p>
        </w:tc>
        <w:tc>
          <w:tcPr>
            <w:tcW w:w="1965" w:type="dxa"/>
          </w:tcPr>
          <w:p w:rsidR="00502BE1" w:rsidRPr="00834C95" w:rsidRDefault="00502BE1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502BE1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502BE1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502BE1" w:rsidRDefault="00502BE1" w:rsidP="00F167C8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Yona</w:t>
            </w:r>
            <w:proofErr w:type="spellEnd"/>
            <w:r>
              <w:rPr>
                <w:color w:val="000000"/>
                <w:szCs w:val="22"/>
              </w:rPr>
              <w:t xml:space="preserve"> Lenora Loretta, </w:t>
            </w:r>
            <w:proofErr w:type="spellStart"/>
            <w:r>
              <w:rPr>
                <w:color w:val="000000"/>
                <w:szCs w:val="22"/>
              </w:rPr>
              <w:t>S.Pd</w:t>
            </w:r>
            <w:proofErr w:type="spellEnd"/>
            <w:r>
              <w:rPr>
                <w:color w:val="000000"/>
                <w:szCs w:val="22"/>
              </w:rPr>
              <w:t>.</w:t>
            </w:r>
          </w:p>
        </w:tc>
        <w:tc>
          <w:tcPr>
            <w:tcW w:w="1965" w:type="dxa"/>
          </w:tcPr>
          <w:p w:rsidR="00502BE1" w:rsidRPr="00834C95" w:rsidRDefault="00502BE1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502BE1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502BE1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502BE1" w:rsidRDefault="00502BE1" w:rsidP="00F167C8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Fadhil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Arief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Primadi</w:t>
            </w:r>
            <w:proofErr w:type="spellEnd"/>
            <w:r>
              <w:rPr>
                <w:color w:val="00000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Cs w:val="22"/>
              </w:rPr>
              <w:t>S.Pd</w:t>
            </w:r>
            <w:proofErr w:type="spellEnd"/>
            <w:r>
              <w:rPr>
                <w:color w:val="000000"/>
                <w:szCs w:val="22"/>
              </w:rPr>
              <w:t>.</w:t>
            </w:r>
          </w:p>
        </w:tc>
        <w:tc>
          <w:tcPr>
            <w:tcW w:w="1965" w:type="dxa"/>
          </w:tcPr>
          <w:p w:rsidR="00502BE1" w:rsidRPr="00834C95" w:rsidRDefault="00502BE1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502BE1" w:rsidRPr="00834C95" w:rsidTr="004D7E9F">
        <w:trPr>
          <w:trHeight w:val="34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502BE1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502BE1" w:rsidRDefault="00502BE1" w:rsidP="00F167C8">
            <w:pPr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Heru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Yuono</w:t>
            </w:r>
            <w:proofErr w:type="spellEnd"/>
            <w:r>
              <w:rPr>
                <w:color w:val="000000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Cs w:val="22"/>
              </w:rPr>
              <w:t>M.Pd</w:t>
            </w:r>
            <w:proofErr w:type="spellEnd"/>
            <w:r>
              <w:rPr>
                <w:color w:val="000000"/>
                <w:szCs w:val="22"/>
              </w:rPr>
              <w:t>.</w:t>
            </w:r>
          </w:p>
        </w:tc>
        <w:tc>
          <w:tcPr>
            <w:tcW w:w="1965" w:type="dxa"/>
          </w:tcPr>
          <w:p w:rsidR="00502BE1" w:rsidRPr="00834C95" w:rsidRDefault="00502BE1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</w:tbl>
    <w:p w:rsidR="00F167C8" w:rsidRDefault="00F167C8" w:rsidP="00F167C8"/>
    <w:tbl>
      <w:tblPr>
        <w:tblW w:w="828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760"/>
        <w:gridCol w:w="1924"/>
      </w:tblGrid>
      <w:tr w:rsidR="00F167C8" w:rsidRPr="00834C95" w:rsidTr="004D7E9F">
        <w:trPr>
          <w:trHeight w:val="375"/>
          <w:jc w:val="center"/>
        </w:trPr>
        <w:tc>
          <w:tcPr>
            <w:tcW w:w="600" w:type="dxa"/>
            <w:vMerge w:val="restart"/>
            <w:shd w:val="clear" w:color="000000" w:fill="D9D9D9"/>
            <w:noWrap/>
            <w:vAlign w:val="center"/>
            <w:hideMark/>
          </w:tcPr>
          <w:p w:rsidR="00F167C8" w:rsidRPr="00834C95" w:rsidRDefault="00F167C8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shd w:val="clear" w:color="000000" w:fill="D9D9D9"/>
            <w:noWrap/>
            <w:vAlign w:val="center"/>
            <w:hideMark/>
          </w:tcPr>
          <w:p w:rsidR="00F167C8" w:rsidRPr="00834C95" w:rsidRDefault="00F167C8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24" w:type="dxa"/>
            <w:shd w:val="clear" w:color="000000" w:fill="D9D9D9"/>
          </w:tcPr>
          <w:p w:rsidR="00F167C8" w:rsidRDefault="00F167C8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F167C8" w:rsidRPr="00AE1BA0" w:rsidTr="004D7E9F">
        <w:trPr>
          <w:trHeight w:val="330"/>
          <w:jc w:val="center"/>
        </w:trPr>
        <w:tc>
          <w:tcPr>
            <w:tcW w:w="600" w:type="dxa"/>
            <w:vMerge/>
            <w:vAlign w:val="center"/>
            <w:hideMark/>
          </w:tcPr>
          <w:p w:rsidR="00F167C8" w:rsidRPr="00834C95" w:rsidRDefault="00F167C8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  <w:hideMark/>
          </w:tcPr>
          <w:p w:rsidR="00F167C8" w:rsidRPr="00834C95" w:rsidRDefault="00F167C8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:rsidR="00F167C8" w:rsidRPr="00AE1BA0" w:rsidRDefault="00F167C8" w:rsidP="00D160AD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Auditor</w:t>
            </w:r>
          </w:p>
        </w:tc>
      </w:tr>
      <w:tr w:rsidR="00502BE1" w:rsidRPr="00834C95" w:rsidTr="004D7E9F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502BE1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502BE1" w:rsidRDefault="00502BE1" w:rsidP="004D7E9F">
            <w:r w:rsidRPr="00502BE1">
              <w:rPr>
                <w:rStyle w:val="Emphasis"/>
                <w:i w:val="0"/>
              </w:rPr>
              <w:t>Dr</w:t>
            </w:r>
            <w:r w:rsidRPr="00502BE1">
              <w:rPr>
                <w:rStyle w:val="st"/>
                <w:i/>
              </w:rPr>
              <w:t xml:space="preserve">. </w:t>
            </w:r>
            <w:proofErr w:type="spellStart"/>
            <w:r w:rsidRPr="00502BE1">
              <w:rPr>
                <w:rStyle w:val="Emphasis"/>
                <w:i w:val="0"/>
              </w:rPr>
              <w:t>Dwi</w:t>
            </w:r>
            <w:proofErr w:type="spellEnd"/>
            <w:r>
              <w:rPr>
                <w:rStyle w:val="st"/>
              </w:rPr>
              <w:t xml:space="preserve"> </w:t>
            </w:r>
            <w:proofErr w:type="spellStart"/>
            <w:r>
              <w:rPr>
                <w:rStyle w:val="st"/>
              </w:rPr>
              <w:t>Yulianti</w:t>
            </w:r>
            <w:proofErr w:type="spellEnd"/>
            <w:r>
              <w:rPr>
                <w:rStyle w:val="st"/>
              </w:rPr>
              <w:t xml:space="preserve">, </w:t>
            </w:r>
            <w:proofErr w:type="spellStart"/>
            <w:r>
              <w:rPr>
                <w:rStyle w:val="st"/>
              </w:rPr>
              <w:t>M.Pd</w:t>
            </w:r>
            <w:proofErr w:type="spellEnd"/>
            <w:r>
              <w:rPr>
                <w:rStyle w:val="st"/>
              </w:rPr>
              <w:t>.</w:t>
            </w:r>
          </w:p>
        </w:tc>
        <w:tc>
          <w:tcPr>
            <w:tcW w:w="1924" w:type="dxa"/>
          </w:tcPr>
          <w:p w:rsidR="00502BE1" w:rsidRPr="00834C95" w:rsidRDefault="00502BE1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F167C8" w:rsidRPr="00834C95" w:rsidTr="004D7E9F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67C8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shd w:val="clear" w:color="auto" w:fill="auto"/>
            <w:noWrap/>
            <w:vAlign w:val="center"/>
            <w:hideMark/>
          </w:tcPr>
          <w:p w:rsidR="00F167C8" w:rsidRPr="00502BE1" w:rsidRDefault="00502BE1" w:rsidP="004D7E9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t xml:space="preserve">Dr. </w:t>
            </w:r>
            <w:proofErr w:type="spellStart"/>
            <w:r>
              <w:t>Siti</w:t>
            </w:r>
            <w:proofErr w:type="spellEnd"/>
            <w:r>
              <w:t xml:space="preserve"> </w:t>
            </w:r>
            <w:proofErr w:type="spellStart"/>
            <w:r>
              <w:t>Samhati</w:t>
            </w:r>
            <w:proofErr w:type="spellEnd"/>
            <w:r>
              <w:t xml:space="preserve">, </w:t>
            </w:r>
            <w:proofErr w:type="spellStart"/>
            <w:r>
              <w:t>M.Pd</w:t>
            </w:r>
            <w:proofErr w:type="spellEnd"/>
            <w:r>
              <w:t>.</w:t>
            </w:r>
          </w:p>
        </w:tc>
        <w:tc>
          <w:tcPr>
            <w:tcW w:w="1924" w:type="dxa"/>
          </w:tcPr>
          <w:p w:rsidR="00F167C8" w:rsidRPr="00834C95" w:rsidRDefault="00F167C8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F167C8" w:rsidRPr="00834C95" w:rsidTr="004D7E9F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67C8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0" w:type="dxa"/>
            <w:shd w:val="clear" w:color="auto" w:fill="auto"/>
            <w:noWrap/>
            <w:vAlign w:val="center"/>
            <w:hideMark/>
          </w:tcPr>
          <w:p w:rsidR="00F167C8" w:rsidRPr="00502BE1" w:rsidRDefault="00F167C8" w:rsidP="004D7E9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 </w:t>
            </w:r>
            <w:r w:rsidR="00502BE1">
              <w:t xml:space="preserve">Dr. </w:t>
            </w:r>
            <w:proofErr w:type="spellStart"/>
            <w:r w:rsidR="00502BE1">
              <w:t>Pujiati</w:t>
            </w:r>
            <w:proofErr w:type="spellEnd"/>
            <w:r w:rsidR="00502BE1">
              <w:t xml:space="preserve">, </w:t>
            </w:r>
            <w:proofErr w:type="spellStart"/>
            <w:r w:rsidR="00502BE1">
              <w:t>M.Pd</w:t>
            </w:r>
            <w:proofErr w:type="spellEnd"/>
            <w:r w:rsidR="00502BE1">
              <w:t>.</w:t>
            </w:r>
          </w:p>
        </w:tc>
        <w:tc>
          <w:tcPr>
            <w:tcW w:w="1924" w:type="dxa"/>
          </w:tcPr>
          <w:p w:rsidR="00F167C8" w:rsidRPr="00834C95" w:rsidRDefault="00F167C8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F167C8" w:rsidRPr="00834C95" w:rsidTr="004D7E9F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167C8" w:rsidRPr="00834C95" w:rsidRDefault="00F167C8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0" w:type="dxa"/>
            <w:shd w:val="clear" w:color="auto" w:fill="auto"/>
            <w:noWrap/>
            <w:vAlign w:val="center"/>
            <w:hideMark/>
          </w:tcPr>
          <w:p w:rsidR="00F167C8" w:rsidRPr="00834C95" w:rsidRDefault="00502BE1" w:rsidP="004D7E9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Ageng</w:t>
            </w:r>
            <w:proofErr w:type="spellEnd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Sadnowo</w:t>
            </w:r>
            <w:proofErr w:type="spellEnd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, S.T., M.T.</w:t>
            </w:r>
          </w:p>
        </w:tc>
        <w:tc>
          <w:tcPr>
            <w:tcW w:w="1924" w:type="dxa"/>
          </w:tcPr>
          <w:p w:rsidR="00F167C8" w:rsidRPr="00834C95" w:rsidRDefault="00F167C8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502BE1" w:rsidRPr="00834C95" w:rsidTr="004D7E9F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502BE1" w:rsidRPr="00834C95" w:rsidRDefault="00502BE1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502BE1" w:rsidRDefault="00502BE1" w:rsidP="004D7E9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Mahpul</w:t>
            </w:r>
            <w:proofErr w:type="spellEnd"/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, Ph.D.</w:t>
            </w:r>
          </w:p>
        </w:tc>
        <w:tc>
          <w:tcPr>
            <w:tcW w:w="1924" w:type="dxa"/>
          </w:tcPr>
          <w:p w:rsidR="00502BE1" w:rsidRPr="00834C95" w:rsidRDefault="00502BE1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</w:tbl>
    <w:p w:rsidR="00F167C8" w:rsidRDefault="00F167C8" w:rsidP="00F167C8"/>
    <w:p w:rsidR="00F167C8" w:rsidRDefault="00F167C8" w:rsidP="00F167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WMM,</w:t>
      </w:r>
    </w:p>
    <w:p w:rsidR="00F167C8" w:rsidRDefault="00F167C8" w:rsidP="00F167C8"/>
    <w:p w:rsidR="00F167C8" w:rsidRDefault="00F167C8" w:rsidP="00F167C8"/>
    <w:p w:rsidR="00F167C8" w:rsidRDefault="00F167C8" w:rsidP="00F167C8"/>
    <w:p w:rsidR="00F167C8" w:rsidRPr="005864A1" w:rsidRDefault="00F167C8" w:rsidP="00F167C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64A1">
        <w:rPr>
          <w:b/>
        </w:rPr>
        <w:t xml:space="preserve">Dr. </w:t>
      </w:r>
      <w:proofErr w:type="spellStart"/>
      <w:r w:rsidRPr="005864A1">
        <w:rPr>
          <w:b/>
        </w:rPr>
        <w:t>Sowiyah</w:t>
      </w:r>
      <w:proofErr w:type="spellEnd"/>
      <w:r w:rsidRPr="005864A1">
        <w:rPr>
          <w:b/>
        </w:rPr>
        <w:t xml:space="preserve">, </w:t>
      </w:r>
      <w:proofErr w:type="spellStart"/>
      <w:r w:rsidRPr="005864A1">
        <w:rPr>
          <w:b/>
        </w:rPr>
        <w:t>M.Pd</w:t>
      </w:r>
      <w:proofErr w:type="spellEnd"/>
      <w:r w:rsidRPr="005864A1">
        <w:rPr>
          <w:b/>
        </w:rPr>
        <w:t>.</w:t>
      </w:r>
    </w:p>
    <w:p w:rsidR="00502BE1" w:rsidRDefault="00F167C8" w:rsidP="004D7E9F">
      <w:pPr>
        <w:ind w:left="5760" w:firstLine="720"/>
      </w:pPr>
      <w:r>
        <w:t>NIP 196007251984032001</w:t>
      </w:r>
    </w:p>
    <w:p w:rsidR="004D7E9F" w:rsidRDefault="004D7E9F" w:rsidP="004D7E9F">
      <w:pPr>
        <w:jc w:val="center"/>
      </w:pPr>
      <w:r>
        <w:lastRenderedPageBreak/>
        <w:t>DAFTAR HADIR</w:t>
      </w:r>
    </w:p>
    <w:p w:rsidR="004D7E9F" w:rsidRDefault="004D7E9F" w:rsidP="004D7E9F">
      <w:pPr>
        <w:jc w:val="center"/>
      </w:pPr>
      <w:r>
        <w:t>AUDIT MUTU INTERNAL</w:t>
      </w:r>
    </w:p>
    <w:p w:rsidR="004D7E9F" w:rsidRDefault="004D7E9F" w:rsidP="004D7E9F">
      <w:pPr>
        <w:jc w:val="center"/>
      </w:pPr>
      <w:r>
        <w:t>LEMBAGA PENGEMBANGAN PEMBELAJARAN DAN PENJAMINAN MUTU</w:t>
      </w:r>
    </w:p>
    <w:p w:rsidR="004D7E9F" w:rsidRDefault="004D7E9F" w:rsidP="004D7E9F">
      <w:pPr>
        <w:jc w:val="center"/>
      </w:pPr>
      <w:r>
        <w:t>UNIVERSITAS LAMPUNG</w:t>
      </w:r>
    </w:p>
    <w:p w:rsidR="004D7E9F" w:rsidRDefault="004D7E9F" w:rsidP="004D7E9F">
      <w:pPr>
        <w:jc w:val="center"/>
      </w:pPr>
      <w:proofErr w:type="spellStart"/>
      <w:proofErr w:type="gramStart"/>
      <w:r>
        <w:t>Selasa</w:t>
      </w:r>
      <w:proofErr w:type="spellEnd"/>
      <w:r>
        <w:t xml:space="preserve">, 16 </w:t>
      </w:r>
      <w:proofErr w:type="spellStart"/>
      <w:r>
        <w:t>Februari</w:t>
      </w:r>
      <w:proofErr w:type="spellEnd"/>
      <w:r>
        <w:t xml:space="preserve"> 2016, </w:t>
      </w:r>
      <w:proofErr w:type="spellStart"/>
      <w:r>
        <w:t>pukul</w:t>
      </w:r>
      <w:proofErr w:type="spellEnd"/>
      <w:r>
        <w:t xml:space="preserve"> 13.30.</w:t>
      </w:r>
      <w:proofErr w:type="gramEnd"/>
      <w:r>
        <w:t xml:space="preserve"> WIB</w:t>
      </w:r>
    </w:p>
    <w:p w:rsidR="004D7E9F" w:rsidRDefault="004D7E9F" w:rsidP="004D7E9F">
      <w:pPr>
        <w:jc w:val="center"/>
      </w:pPr>
    </w:p>
    <w:p w:rsidR="004D7E9F" w:rsidRDefault="004D7E9F" w:rsidP="004D7E9F">
      <w:pPr>
        <w:jc w:val="center"/>
      </w:pPr>
      <w:r>
        <w:t>PUSAT PENJAMINAN MUTU</w:t>
      </w:r>
    </w:p>
    <w:p w:rsidR="004D7E9F" w:rsidRDefault="004D7E9F" w:rsidP="004D7E9F">
      <w:pPr>
        <w:jc w:val="center"/>
      </w:pPr>
    </w:p>
    <w:tbl>
      <w:tblPr>
        <w:tblW w:w="8325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5760"/>
        <w:gridCol w:w="1965"/>
      </w:tblGrid>
      <w:tr w:rsidR="004D7E9F" w:rsidRPr="00834C95" w:rsidTr="00D160AD">
        <w:trPr>
          <w:trHeight w:val="37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4D7E9F" w:rsidRDefault="004D7E9F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4D7E9F" w:rsidRPr="00834C95" w:rsidTr="00D160AD">
        <w:trPr>
          <w:trHeight w:val="33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9F" w:rsidRPr="00834C95" w:rsidRDefault="004D7E9F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9F" w:rsidRPr="00834C95" w:rsidRDefault="004D7E9F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E9F" w:rsidRPr="00AE1BA0" w:rsidRDefault="004D7E9F" w:rsidP="00D160AD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Auditee</w:t>
            </w:r>
            <w:proofErr w:type="spellEnd"/>
          </w:p>
        </w:tc>
      </w:tr>
      <w:tr w:rsidR="004D7E9F" w:rsidRPr="00834C95" w:rsidTr="00D160AD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834C95" w:rsidRDefault="004D7E9F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37D7C">
              <w:rPr>
                <w:lang w:val="id-ID"/>
              </w:rPr>
              <w:t>Elida Purba, M.Sc., Ph.D.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E9F" w:rsidRPr="00AE1BA0" w:rsidRDefault="004D7E9F" w:rsidP="00D160AD">
            <w:pPr>
              <w:rPr>
                <w:rStyle w:val="Emphasis"/>
                <w:i w:val="0"/>
              </w:rPr>
            </w:pPr>
          </w:p>
        </w:tc>
      </w:tr>
      <w:tr w:rsidR="004D7E9F" w:rsidRPr="00834C95" w:rsidTr="00D160AD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834C95" w:rsidRDefault="004D7E9F" w:rsidP="004D7E9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t xml:space="preserve">Prof. </w:t>
            </w:r>
            <w:proofErr w:type="spellStart"/>
            <w:r>
              <w:t>Buhani</w:t>
            </w:r>
            <w:proofErr w:type="spellEnd"/>
            <w:r>
              <w:t xml:space="preserve">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E9F" w:rsidRPr="00834C95" w:rsidRDefault="004D7E9F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4D7E9F" w:rsidRPr="00834C95" w:rsidTr="00D160AD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AE1BA0" w:rsidRDefault="004D7E9F" w:rsidP="00D160A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D7E9F">
              <w:rPr>
                <w:rStyle w:val="Emphasis"/>
                <w:i w:val="0"/>
              </w:rPr>
              <w:t>Taharudin</w:t>
            </w:r>
            <w:proofErr w:type="spellEnd"/>
            <w:r w:rsidRPr="004D7E9F">
              <w:rPr>
                <w:rStyle w:val="st"/>
                <w:i/>
              </w:rPr>
              <w:t>,</w:t>
            </w:r>
            <w:r>
              <w:rPr>
                <w:rStyle w:val="st"/>
              </w:rPr>
              <w:t xml:space="preserve"> S.T., M.Sc.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E9F" w:rsidRPr="00834C95" w:rsidRDefault="004D7E9F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4D7E9F" w:rsidRPr="00834C95" w:rsidTr="004D7E9F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D62FF3" w:rsidRDefault="004D7E9F" w:rsidP="00D160AD">
            <w:pPr>
              <w:rPr>
                <w:color w:val="000000"/>
                <w:szCs w:val="22"/>
              </w:rPr>
            </w:pPr>
            <w:r>
              <w:t xml:space="preserve">Dr. </w:t>
            </w:r>
            <w:proofErr w:type="spellStart"/>
            <w:r>
              <w:t>Dyah</w:t>
            </w:r>
            <w:proofErr w:type="spellEnd"/>
            <w:r>
              <w:t xml:space="preserve"> </w:t>
            </w:r>
            <w:proofErr w:type="spellStart"/>
            <w:r>
              <w:t>Wulan</w:t>
            </w:r>
            <w:proofErr w:type="spellEnd"/>
            <w:r>
              <w:t xml:space="preserve"> S.R.S., SKM., </w:t>
            </w:r>
            <w:proofErr w:type="spellStart"/>
            <w:r>
              <w:t>M.Kes</w:t>
            </w:r>
            <w:proofErr w:type="spellEnd"/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7E9F" w:rsidRPr="00834C95" w:rsidRDefault="004D7E9F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4D7E9F" w:rsidRPr="00834C95" w:rsidTr="00D160AD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E9F" w:rsidRDefault="004D7E9F" w:rsidP="00D160AD">
            <w:proofErr w:type="spellStart"/>
            <w:r>
              <w:rPr>
                <w:color w:val="000000"/>
                <w:szCs w:val="22"/>
              </w:rPr>
              <w:t>Yona</w:t>
            </w:r>
            <w:proofErr w:type="spellEnd"/>
            <w:r>
              <w:rPr>
                <w:color w:val="000000"/>
                <w:szCs w:val="22"/>
              </w:rPr>
              <w:t xml:space="preserve"> Lenora Loretta, </w:t>
            </w:r>
            <w:proofErr w:type="spellStart"/>
            <w:r>
              <w:rPr>
                <w:color w:val="000000"/>
                <w:szCs w:val="22"/>
              </w:rPr>
              <w:t>S.Pd</w:t>
            </w:r>
            <w:proofErr w:type="spellEnd"/>
            <w:r>
              <w:rPr>
                <w:color w:val="000000"/>
                <w:szCs w:val="22"/>
              </w:rPr>
              <w:t>.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E9F" w:rsidRPr="00834C95" w:rsidRDefault="004D7E9F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</w:tbl>
    <w:p w:rsidR="004D7E9F" w:rsidRDefault="004D7E9F" w:rsidP="004D7E9F"/>
    <w:tbl>
      <w:tblPr>
        <w:tblW w:w="8284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5760"/>
        <w:gridCol w:w="1924"/>
      </w:tblGrid>
      <w:tr w:rsidR="004D7E9F" w:rsidRPr="00834C95" w:rsidTr="00D160AD">
        <w:trPr>
          <w:trHeight w:val="37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4D7E9F" w:rsidRDefault="004D7E9F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4D7E9F" w:rsidRPr="00AE1BA0" w:rsidTr="00D160AD">
        <w:trPr>
          <w:trHeight w:val="33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9F" w:rsidRPr="00834C95" w:rsidRDefault="004D7E9F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9F" w:rsidRPr="00834C95" w:rsidRDefault="004D7E9F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E9F" w:rsidRPr="00AE1BA0" w:rsidRDefault="004D7E9F" w:rsidP="00D160AD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Auditor</w:t>
            </w:r>
          </w:p>
        </w:tc>
      </w:tr>
      <w:tr w:rsidR="004D7E9F" w:rsidRPr="00834C95" w:rsidTr="00D160AD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4D7E9F" w:rsidRDefault="004D7E9F" w:rsidP="004D7E9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 </w:t>
            </w:r>
            <w:r>
              <w:t xml:space="preserve">Dr. </w:t>
            </w:r>
            <w:proofErr w:type="spellStart"/>
            <w:r>
              <w:t>Murhadi</w:t>
            </w:r>
            <w:proofErr w:type="spellEnd"/>
            <w:r>
              <w:t xml:space="preserve">, </w:t>
            </w:r>
            <w:proofErr w:type="spellStart"/>
            <w:r>
              <w:t>M.Si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E9F" w:rsidRPr="00834C95" w:rsidRDefault="004D7E9F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4D7E9F" w:rsidRPr="00834C95" w:rsidTr="00D160AD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834C95" w:rsidRDefault="004D7E9F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 </w:t>
            </w:r>
            <w:r w:rsidRPr="00037D7C">
              <w:rPr>
                <w:lang w:val="id-ID"/>
              </w:rPr>
              <w:t>Dr. Sowiyah, M.Pd.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E9F" w:rsidRPr="00834C95" w:rsidRDefault="004D7E9F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4D7E9F" w:rsidRPr="00834C95" w:rsidTr="004D7E9F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834C95" w:rsidRDefault="004D7E9F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E9F" w:rsidRPr="004D7E9F" w:rsidRDefault="004D7E9F" w:rsidP="004D7E9F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>
              <w:t>Esmayati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E9F" w:rsidRPr="00834C95" w:rsidRDefault="004D7E9F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</w:tbl>
    <w:p w:rsidR="004D7E9F" w:rsidRDefault="004D7E9F" w:rsidP="004D7E9F"/>
    <w:p w:rsidR="004D7E9F" w:rsidRDefault="004D7E9F" w:rsidP="004D7E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WMM,</w:t>
      </w:r>
    </w:p>
    <w:p w:rsidR="004D7E9F" w:rsidRDefault="004D7E9F" w:rsidP="004D7E9F"/>
    <w:p w:rsidR="004D7E9F" w:rsidRDefault="004D7E9F" w:rsidP="004D7E9F"/>
    <w:p w:rsidR="004D7E9F" w:rsidRDefault="004D7E9F" w:rsidP="004D7E9F"/>
    <w:p w:rsidR="004D7E9F" w:rsidRPr="005864A1" w:rsidRDefault="004D7E9F" w:rsidP="004D7E9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64A1">
        <w:rPr>
          <w:b/>
        </w:rPr>
        <w:t xml:space="preserve">Dr. </w:t>
      </w:r>
      <w:proofErr w:type="spellStart"/>
      <w:r w:rsidRPr="005864A1">
        <w:rPr>
          <w:b/>
        </w:rPr>
        <w:t>Sowiyah</w:t>
      </w:r>
      <w:proofErr w:type="spellEnd"/>
      <w:r w:rsidRPr="005864A1">
        <w:rPr>
          <w:b/>
        </w:rPr>
        <w:t xml:space="preserve">, </w:t>
      </w:r>
      <w:proofErr w:type="spellStart"/>
      <w:r w:rsidRPr="005864A1">
        <w:rPr>
          <w:b/>
        </w:rPr>
        <w:t>M.Pd</w:t>
      </w:r>
      <w:proofErr w:type="spellEnd"/>
      <w:r w:rsidRPr="005864A1">
        <w:rPr>
          <w:b/>
        </w:rPr>
        <w:t>.</w:t>
      </w:r>
    </w:p>
    <w:p w:rsidR="004D7E9F" w:rsidRDefault="004D7E9F" w:rsidP="004D7E9F">
      <w:pPr>
        <w:ind w:left="5760" w:firstLine="720"/>
      </w:pPr>
      <w:r>
        <w:t>NIP 196007251984032001</w:t>
      </w:r>
    </w:p>
    <w:p w:rsidR="00F167C8" w:rsidRDefault="00F167C8" w:rsidP="004D7E9F"/>
    <w:p w:rsidR="00AD3442" w:rsidRDefault="00AD3442" w:rsidP="004D7E9F"/>
    <w:p w:rsidR="00AD3442" w:rsidRDefault="00AD3442" w:rsidP="004D7E9F"/>
    <w:p w:rsidR="00AD3442" w:rsidRDefault="00AD3442" w:rsidP="004D7E9F"/>
    <w:p w:rsidR="00AD3442" w:rsidRDefault="00AD3442" w:rsidP="004D7E9F"/>
    <w:p w:rsidR="00AD3442" w:rsidRDefault="00AD3442" w:rsidP="004D7E9F"/>
    <w:p w:rsidR="00AD3442" w:rsidRDefault="00AD3442" w:rsidP="00AD3442">
      <w:pPr>
        <w:jc w:val="center"/>
      </w:pPr>
      <w:r>
        <w:lastRenderedPageBreak/>
        <w:t>DAFTAR HADIR</w:t>
      </w:r>
    </w:p>
    <w:p w:rsidR="00AD3442" w:rsidRDefault="00AD3442" w:rsidP="00AD3442">
      <w:pPr>
        <w:jc w:val="center"/>
      </w:pPr>
      <w:r>
        <w:t>AUDIT MUTU INTERNAL</w:t>
      </w:r>
    </w:p>
    <w:p w:rsidR="00AD3442" w:rsidRDefault="00AD3442" w:rsidP="00AD3442">
      <w:pPr>
        <w:jc w:val="center"/>
      </w:pPr>
      <w:r>
        <w:t>LEMBAGA PENGEMBANGAN PEMBELAJARAN DAN PENJAMINAN MUTU</w:t>
      </w:r>
    </w:p>
    <w:p w:rsidR="00AD3442" w:rsidRDefault="00AD3442" w:rsidP="00AD3442">
      <w:pPr>
        <w:jc w:val="center"/>
      </w:pPr>
      <w:r>
        <w:t>UNIVERSITAS LAMPUNG</w:t>
      </w:r>
    </w:p>
    <w:p w:rsidR="00AD3442" w:rsidRDefault="00AD3442" w:rsidP="00AD3442">
      <w:pPr>
        <w:jc w:val="center"/>
      </w:pPr>
      <w:proofErr w:type="spellStart"/>
      <w:proofErr w:type="gramStart"/>
      <w:r>
        <w:t>Kamis</w:t>
      </w:r>
      <w:proofErr w:type="spellEnd"/>
      <w:r>
        <w:t xml:space="preserve">, 18 </w:t>
      </w:r>
      <w:proofErr w:type="spellStart"/>
      <w:r>
        <w:t>Februari</w:t>
      </w:r>
      <w:proofErr w:type="spellEnd"/>
      <w:r>
        <w:t xml:space="preserve"> 2016, </w:t>
      </w:r>
      <w:proofErr w:type="spellStart"/>
      <w:r>
        <w:t>pukul</w:t>
      </w:r>
      <w:proofErr w:type="spellEnd"/>
      <w:r>
        <w:t xml:space="preserve"> 13.30.</w:t>
      </w:r>
      <w:proofErr w:type="gramEnd"/>
      <w:r>
        <w:t xml:space="preserve"> WIB</w:t>
      </w:r>
    </w:p>
    <w:p w:rsidR="00AD3442" w:rsidRDefault="00AD3442" w:rsidP="00AD3442">
      <w:pPr>
        <w:jc w:val="center"/>
      </w:pPr>
      <w:bookmarkStart w:id="0" w:name="_GoBack"/>
      <w:bookmarkEnd w:id="0"/>
    </w:p>
    <w:p w:rsidR="00AD3442" w:rsidRDefault="00AD3442" w:rsidP="00AD3442">
      <w:pPr>
        <w:jc w:val="center"/>
      </w:pPr>
      <w:r>
        <w:t>PUSAT PENGEMBANGAN PEMBELAJARAN</w:t>
      </w:r>
    </w:p>
    <w:p w:rsidR="00AD3442" w:rsidRDefault="00AD3442" w:rsidP="00AD3442">
      <w:pPr>
        <w:jc w:val="center"/>
      </w:pPr>
    </w:p>
    <w:tbl>
      <w:tblPr>
        <w:tblW w:w="832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760"/>
        <w:gridCol w:w="1965"/>
      </w:tblGrid>
      <w:tr w:rsidR="00AD3442" w:rsidRPr="00834C95" w:rsidTr="00AD3442">
        <w:trPr>
          <w:trHeight w:val="375"/>
          <w:jc w:val="center"/>
        </w:trPr>
        <w:tc>
          <w:tcPr>
            <w:tcW w:w="600" w:type="dxa"/>
            <w:vMerge w:val="restart"/>
            <w:shd w:val="clear" w:color="000000" w:fill="D9D9D9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shd w:val="clear" w:color="000000" w:fill="D9D9D9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65" w:type="dxa"/>
            <w:shd w:val="clear" w:color="000000" w:fill="D9D9D9"/>
          </w:tcPr>
          <w:p w:rsidR="00AD3442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AD3442" w:rsidRPr="00834C95" w:rsidTr="00AD3442">
        <w:trPr>
          <w:trHeight w:val="330"/>
          <w:jc w:val="center"/>
        </w:trPr>
        <w:tc>
          <w:tcPr>
            <w:tcW w:w="600" w:type="dxa"/>
            <w:vMerge/>
            <w:vAlign w:val="center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AD3442" w:rsidRPr="00AE1BA0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Auditee</w:t>
            </w:r>
            <w:proofErr w:type="spellEnd"/>
          </w:p>
        </w:tc>
      </w:tr>
      <w:tr w:rsidR="00AD3442" w:rsidRPr="00834C95" w:rsidTr="00AD3442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502BE1">
              <w:rPr>
                <w:rStyle w:val="Emphasis"/>
                <w:i w:val="0"/>
              </w:rPr>
              <w:t>Dr</w:t>
            </w:r>
            <w:r w:rsidRPr="00502BE1">
              <w:rPr>
                <w:rStyle w:val="st"/>
                <w:i/>
              </w:rPr>
              <w:t xml:space="preserve">. </w:t>
            </w:r>
            <w:proofErr w:type="spellStart"/>
            <w:r w:rsidRPr="00502BE1">
              <w:rPr>
                <w:rStyle w:val="Emphasis"/>
                <w:i w:val="0"/>
              </w:rPr>
              <w:t>Dwi</w:t>
            </w:r>
            <w:proofErr w:type="spellEnd"/>
            <w:r>
              <w:rPr>
                <w:rStyle w:val="st"/>
              </w:rPr>
              <w:t xml:space="preserve"> </w:t>
            </w:r>
            <w:proofErr w:type="spellStart"/>
            <w:r>
              <w:rPr>
                <w:rStyle w:val="st"/>
              </w:rPr>
              <w:t>Yulianti</w:t>
            </w:r>
            <w:proofErr w:type="spellEnd"/>
            <w:r>
              <w:rPr>
                <w:rStyle w:val="st"/>
              </w:rPr>
              <w:t xml:space="preserve">, </w:t>
            </w:r>
            <w:proofErr w:type="spellStart"/>
            <w:r>
              <w:rPr>
                <w:rStyle w:val="st"/>
              </w:rPr>
              <w:t>M.Pd</w:t>
            </w:r>
            <w:proofErr w:type="spellEnd"/>
            <w:r>
              <w:rPr>
                <w:rStyle w:val="st"/>
              </w:rPr>
              <w:t>.</w:t>
            </w:r>
          </w:p>
        </w:tc>
        <w:tc>
          <w:tcPr>
            <w:tcW w:w="1965" w:type="dxa"/>
          </w:tcPr>
          <w:p w:rsidR="00AD3442" w:rsidRPr="00AE1BA0" w:rsidRDefault="00AD3442" w:rsidP="00D160AD">
            <w:pPr>
              <w:rPr>
                <w:rStyle w:val="Emphasis"/>
                <w:i w:val="0"/>
              </w:rPr>
            </w:pPr>
          </w:p>
        </w:tc>
      </w:tr>
      <w:tr w:rsidR="00AD3442" w:rsidRPr="00834C95" w:rsidTr="00AD3442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shd w:val="clear" w:color="auto" w:fill="auto"/>
            <w:noWrap/>
            <w:vAlign w:val="center"/>
            <w:hideMark/>
          </w:tcPr>
          <w:p w:rsidR="00AD3442" w:rsidRDefault="002F416C" w:rsidP="00D160AD">
            <w:r w:rsidRPr="002F416C">
              <w:t xml:space="preserve">Dr. </w:t>
            </w:r>
            <w:proofErr w:type="spellStart"/>
            <w:r w:rsidRPr="002F416C">
              <w:t>Siti</w:t>
            </w:r>
            <w:proofErr w:type="spellEnd"/>
            <w:r w:rsidRPr="002F416C">
              <w:t xml:space="preserve"> </w:t>
            </w:r>
            <w:proofErr w:type="spellStart"/>
            <w:r w:rsidRPr="002F416C">
              <w:t>Samhati</w:t>
            </w:r>
            <w:proofErr w:type="spellEnd"/>
            <w:r w:rsidRPr="002F416C">
              <w:t xml:space="preserve">, </w:t>
            </w:r>
            <w:proofErr w:type="spellStart"/>
            <w:r w:rsidRPr="002F416C">
              <w:t>M.Pd</w:t>
            </w:r>
            <w:proofErr w:type="spellEnd"/>
            <w:r w:rsidRPr="002F416C">
              <w:t>.</w:t>
            </w:r>
          </w:p>
        </w:tc>
        <w:tc>
          <w:tcPr>
            <w:tcW w:w="1965" w:type="dxa"/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AD3442" w:rsidRPr="00834C95" w:rsidTr="00AD3442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0" w:type="dxa"/>
            <w:shd w:val="clear" w:color="auto" w:fill="auto"/>
            <w:noWrap/>
            <w:vAlign w:val="center"/>
            <w:hideMark/>
          </w:tcPr>
          <w:p w:rsidR="00AD3442" w:rsidRPr="00502BE1" w:rsidRDefault="002F416C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2F416C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2F416C">
              <w:rPr>
                <w:rFonts w:ascii="Book Antiqua" w:hAnsi="Book Antiqua" w:cs="Calibri"/>
                <w:color w:val="000000"/>
                <w:sz w:val="22"/>
                <w:szCs w:val="22"/>
              </w:rPr>
              <w:t>Pujiati</w:t>
            </w:r>
            <w:proofErr w:type="spellEnd"/>
            <w:r w:rsidRPr="002F416C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416C">
              <w:rPr>
                <w:rFonts w:ascii="Book Antiqua" w:hAnsi="Book Antiqua" w:cs="Calibri"/>
                <w:color w:val="000000"/>
                <w:sz w:val="22"/>
                <w:szCs w:val="22"/>
              </w:rPr>
              <w:t>M.Pd</w:t>
            </w:r>
            <w:proofErr w:type="spellEnd"/>
            <w:r w:rsidRPr="002F416C">
              <w:rPr>
                <w:rFonts w:ascii="Book Antiqua" w:hAnsi="Book Antiqu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65" w:type="dxa"/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AD3442" w:rsidRPr="00834C95" w:rsidTr="00AD3442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0" w:type="dxa"/>
            <w:shd w:val="clear" w:color="auto" w:fill="auto"/>
            <w:noWrap/>
            <w:vAlign w:val="center"/>
            <w:hideMark/>
          </w:tcPr>
          <w:p w:rsidR="00AD3442" w:rsidRPr="00502BE1" w:rsidRDefault="002F416C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2F416C">
              <w:rPr>
                <w:rFonts w:ascii="Book Antiqua" w:hAnsi="Book Antiqua" w:cs="Calibri"/>
                <w:color w:val="000000"/>
                <w:sz w:val="22"/>
                <w:szCs w:val="22"/>
              </w:rPr>
              <w:t>Ageng</w:t>
            </w:r>
            <w:proofErr w:type="spellEnd"/>
            <w:r w:rsidRPr="002F416C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416C">
              <w:rPr>
                <w:rFonts w:ascii="Book Antiqua" w:hAnsi="Book Antiqua" w:cs="Calibri"/>
                <w:color w:val="000000"/>
                <w:sz w:val="22"/>
                <w:szCs w:val="22"/>
              </w:rPr>
              <w:t>Sadnowo</w:t>
            </w:r>
            <w:proofErr w:type="spellEnd"/>
            <w:r w:rsidRPr="002F416C">
              <w:rPr>
                <w:rFonts w:ascii="Book Antiqua" w:hAnsi="Book Antiqua" w:cs="Calibri"/>
                <w:color w:val="000000"/>
                <w:sz w:val="22"/>
                <w:szCs w:val="22"/>
              </w:rPr>
              <w:t>, S.T., M.T.</w:t>
            </w:r>
          </w:p>
        </w:tc>
        <w:tc>
          <w:tcPr>
            <w:tcW w:w="1965" w:type="dxa"/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AD3442" w:rsidRPr="00834C95" w:rsidTr="00AD3442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AD3442" w:rsidRDefault="00AD3442" w:rsidP="00D160AD">
            <w:proofErr w:type="spellStart"/>
            <w:r>
              <w:rPr>
                <w:color w:val="000000"/>
                <w:szCs w:val="22"/>
              </w:rPr>
              <w:t>Elvila</w:t>
            </w:r>
            <w:proofErr w:type="spellEnd"/>
            <w:r>
              <w:rPr>
                <w:color w:val="000000"/>
                <w:szCs w:val="22"/>
              </w:rPr>
              <w:t xml:space="preserve"> Rosa, S.H.</w:t>
            </w:r>
          </w:p>
        </w:tc>
        <w:tc>
          <w:tcPr>
            <w:tcW w:w="1965" w:type="dxa"/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</w:tbl>
    <w:p w:rsidR="00AD3442" w:rsidRDefault="00AD3442" w:rsidP="00AD3442"/>
    <w:tbl>
      <w:tblPr>
        <w:tblW w:w="8284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5760"/>
        <w:gridCol w:w="1924"/>
      </w:tblGrid>
      <w:tr w:rsidR="00AD3442" w:rsidRPr="00834C95" w:rsidTr="00D160AD">
        <w:trPr>
          <w:trHeight w:val="37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AD3442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AD3442" w:rsidRPr="00AE1BA0" w:rsidTr="00D160AD">
        <w:trPr>
          <w:trHeight w:val="33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442" w:rsidRPr="00AE1BA0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Auditor</w:t>
            </w:r>
          </w:p>
        </w:tc>
      </w:tr>
      <w:tr w:rsidR="00AD3442" w:rsidRPr="00834C95" w:rsidTr="00D160AD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42" w:rsidRPr="004D7E9F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t xml:space="preserve">Prof. </w:t>
            </w:r>
            <w:proofErr w:type="spellStart"/>
            <w:r>
              <w:t>Buhani</w:t>
            </w:r>
            <w:proofErr w:type="spellEnd"/>
            <w:r>
              <w:t xml:space="preserve">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AD3442" w:rsidRPr="00834C95" w:rsidTr="00D160AD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proofErr w:type="spellStart"/>
            <w:r w:rsidRPr="004D7E9F">
              <w:rPr>
                <w:rStyle w:val="Emphasis"/>
                <w:i w:val="0"/>
              </w:rPr>
              <w:t>Taharudin</w:t>
            </w:r>
            <w:proofErr w:type="spellEnd"/>
            <w:r w:rsidRPr="004D7E9F">
              <w:rPr>
                <w:rStyle w:val="st"/>
                <w:i/>
              </w:rPr>
              <w:t>,</w:t>
            </w:r>
            <w:r>
              <w:rPr>
                <w:rStyle w:val="st"/>
              </w:rPr>
              <w:t xml:space="preserve"> S.T., M.Sc.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</w:tbl>
    <w:p w:rsidR="00AD3442" w:rsidRDefault="00AD3442" w:rsidP="00AD3442"/>
    <w:p w:rsidR="002F416C" w:rsidRDefault="002F416C" w:rsidP="00AD3442"/>
    <w:p w:rsidR="00AD3442" w:rsidRDefault="00AD3442" w:rsidP="00AD34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WMM,</w:t>
      </w:r>
    </w:p>
    <w:p w:rsidR="00AD3442" w:rsidRDefault="00AD3442" w:rsidP="00AD3442"/>
    <w:p w:rsidR="00AD3442" w:rsidRDefault="00AD3442" w:rsidP="00AD3442"/>
    <w:p w:rsidR="00AD3442" w:rsidRDefault="00AD3442" w:rsidP="00AD3442"/>
    <w:p w:rsidR="00AD3442" w:rsidRPr="005864A1" w:rsidRDefault="00AD3442" w:rsidP="00AD344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64A1">
        <w:rPr>
          <w:b/>
        </w:rPr>
        <w:t xml:space="preserve">Dr. </w:t>
      </w:r>
      <w:proofErr w:type="spellStart"/>
      <w:r w:rsidRPr="005864A1">
        <w:rPr>
          <w:b/>
        </w:rPr>
        <w:t>Sowiyah</w:t>
      </w:r>
      <w:proofErr w:type="spellEnd"/>
      <w:r w:rsidRPr="005864A1">
        <w:rPr>
          <w:b/>
        </w:rPr>
        <w:t xml:space="preserve">, </w:t>
      </w:r>
      <w:proofErr w:type="spellStart"/>
      <w:r w:rsidRPr="005864A1">
        <w:rPr>
          <w:b/>
        </w:rPr>
        <w:t>M.Pd</w:t>
      </w:r>
      <w:proofErr w:type="spellEnd"/>
      <w:r w:rsidRPr="005864A1">
        <w:rPr>
          <w:b/>
        </w:rPr>
        <w:t>.</w:t>
      </w:r>
    </w:p>
    <w:p w:rsidR="00AD3442" w:rsidRDefault="00AD3442" w:rsidP="00AD3442">
      <w:pPr>
        <w:ind w:left="5760" w:firstLine="720"/>
      </w:pPr>
      <w:r>
        <w:t>NIP 196007251984032001</w:t>
      </w:r>
    </w:p>
    <w:p w:rsidR="00AD3442" w:rsidRDefault="00AD3442" w:rsidP="00AD3442"/>
    <w:p w:rsidR="00AD3442" w:rsidRDefault="00AD3442" w:rsidP="004D7E9F"/>
    <w:p w:rsidR="00AD3442" w:rsidRDefault="00AD3442" w:rsidP="004D7E9F"/>
    <w:p w:rsidR="002F416C" w:rsidRDefault="002F416C" w:rsidP="004D7E9F"/>
    <w:p w:rsidR="002F416C" w:rsidRDefault="002F416C" w:rsidP="004D7E9F"/>
    <w:p w:rsidR="00AD3442" w:rsidRDefault="00AD3442" w:rsidP="004D7E9F"/>
    <w:p w:rsidR="00AD3442" w:rsidRDefault="00AD3442" w:rsidP="004D7E9F"/>
    <w:p w:rsidR="00AD3442" w:rsidRDefault="00AD3442" w:rsidP="004D7E9F"/>
    <w:p w:rsidR="00AD3442" w:rsidRDefault="00AD3442" w:rsidP="00AD3442">
      <w:pPr>
        <w:jc w:val="center"/>
      </w:pPr>
      <w:r>
        <w:lastRenderedPageBreak/>
        <w:t>DAFTAR HADIR</w:t>
      </w:r>
    </w:p>
    <w:p w:rsidR="00AD3442" w:rsidRDefault="00AD3442" w:rsidP="00AD3442">
      <w:pPr>
        <w:jc w:val="center"/>
      </w:pPr>
      <w:r>
        <w:t>AUDIT MUTU INTERNAL</w:t>
      </w:r>
    </w:p>
    <w:p w:rsidR="00AD3442" w:rsidRDefault="00AD3442" w:rsidP="00AD3442">
      <w:pPr>
        <w:jc w:val="center"/>
      </w:pPr>
      <w:r>
        <w:t>LEMBAGA PENGEMBANGAN PEMBELAJARAN DAN PENJAMINAN MUTU</w:t>
      </w:r>
    </w:p>
    <w:p w:rsidR="00AD3442" w:rsidRDefault="00AD3442" w:rsidP="00AD3442">
      <w:pPr>
        <w:jc w:val="center"/>
      </w:pPr>
      <w:r>
        <w:t>UNIVERSITAS LAMPUNG</w:t>
      </w:r>
    </w:p>
    <w:p w:rsidR="00AD3442" w:rsidRDefault="00AD3442" w:rsidP="00AD3442">
      <w:pPr>
        <w:jc w:val="center"/>
      </w:pPr>
      <w:proofErr w:type="spellStart"/>
      <w:r>
        <w:t>Jum’at</w:t>
      </w:r>
      <w:proofErr w:type="spellEnd"/>
      <w:r>
        <w:t xml:space="preserve">, 19 </w:t>
      </w:r>
      <w:proofErr w:type="spellStart"/>
      <w:r>
        <w:t>Februari</w:t>
      </w:r>
      <w:proofErr w:type="spellEnd"/>
      <w:r>
        <w:t xml:space="preserve"> 2016 </w:t>
      </w:r>
      <w:proofErr w:type="spellStart"/>
      <w:r>
        <w:t>pukul</w:t>
      </w:r>
      <w:proofErr w:type="spellEnd"/>
      <w:r>
        <w:t xml:space="preserve"> 13.30 WIB</w:t>
      </w:r>
    </w:p>
    <w:p w:rsidR="00AD3442" w:rsidRDefault="00AD3442" w:rsidP="00AD3442">
      <w:pPr>
        <w:jc w:val="center"/>
      </w:pPr>
    </w:p>
    <w:p w:rsidR="00AD3442" w:rsidRPr="00AD3442" w:rsidRDefault="00AD3442" w:rsidP="00AD3442">
      <w:pPr>
        <w:jc w:val="center"/>
      </w:pPr>
      <w:r w:rsidRPr="00AD3442">
        <w:t>TOP MANAGEMENT</w:t>
      </w:r>
    </w:p>
    <w:p w:rsidR="00AD3442" w:rsidRDefault="00AD3442" w:rsidP="00AD3442">
      <w:pPr>
        <w:jc w:val="center"/>
      </w:pPr>
    </w:p>
    <w:tbl>
      <w:tblPr>
        <w:tblW w:w="832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760"/>
        <w:gridCol w:w="1965"/>
      </w:tblGrid>
      <w:tr w:rsidR="00AD3442" w:rsidRPr="00834C95" w:rsidTr="00AD3442">
        <w:trPr>
          <w:trHeight w:val="375"/>
          <w:jc w:val="center"/>
        </w:trPr>
        <w:tc>
          <w:tcPr>
            <w:tcW w:w="600" w:type="dxa"/>
            <w:vMerge w:val="restart"/>
            <w:shd w:val="clear" w:color="000000" w:fill="D9D9D9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shd w:val="clear" w:color="000000" w:fill="D9D9D9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65" w:type="dxa"/>
            <w:shd w:val="clear" w:color="000000" w:fill="D9D9D9"/>
          </w:tcPr>
          <w:p w:rsidR="00AD3442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AD3442" w:rsidRPr="00834C95" w:rsidTr="00AD3442">
        <w:trPr>
          <w:trHeight w:val="330"/>
          <w:jc w:val="center"/>
        </w:trPr>
        <w:tc>
          <w:tcPr>
            <w:tcW w:w="600" w:type="dxa"/>
            <w:vMerge/>
            <w:vAlign w:val="center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AD3442" w:rsidRPr="00AE1BA0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Auditee</w:t>
            </w:r>
            <w:proofErr w:type="spellEnd"/>
          </w:p>
        </w:tc>
      </w:tr>
      <w:tr w:rsidR="00AD3442" w:rsidRPr="00834C95" w:rsidTr="00AD3442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shd w:val="clear" w:color="auto" w:fill="auto"/>
            <w:noWrap/>
            <w:vAlign w:val="center"/>
            <w:hideMark/>
          </w:tcPr>
          <w:p w:rsidR="00AD3442" w:rsidRPr="00834C95" w:rsidRDefault="00AD3442" w:rsidP="00AD3442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t xml:space="preserve">Dr. Ir. </w:t>
            </w:r>
            <w:proofErr w:type="spellStart"/>
            <w:r>
              <w:t>Murhadi</w:t>
            </w:r>
            <w:proofErr w:type="spellEnd"/>
            <w:r>
              <w:t xml:space="preserve">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1965" w:type="dxa"/>
          </w:tcPr>
          <w:p w:rsidR="00AD3442" w:rsidRPr="00AE1BA0" w:rsidRDefault="00AD3442" w:rsidP="00D160AD">
            <w:pPr>
              <w:rPr>
                <w:rStyle w:val="Emphasis"/>
                <w:i w:val="0"/>
              </w:rPr>
            </w:pPr>
          </w:p>
        </w:tc>
      </w:tr>
      <w:tr w:rsidR="00AD3442" w:rsidRPr="00834C95" w:rsidTr="00AD3442">
        <w:trPr>
          <w:trHeight w:val="600"/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noWrap/>
            <w:vAlign w:val="center"/>
          </w:tcPr>
          <w:p w:rsidR="00AD3442" w:rsidRDefault="00AD3442" w:rsidP="00AD3442"/>
        </w:tc>
        <w:tc>
          <w:tcPr>
            <w:tcW w:w="1965" w:type="dxa"/>
          </w:tcPr>
          <w:p w:rsidR="00AD3442" w:rsidRPr="00AE1BA0" w:rsidRDefault="00AD3442" w:rsidP="00D160AD">
            <w:pPr>
              <w:rPr>
                <w:rStyle w:val="Emphasis"/>
                <w:i w:val="0"/>
              </w:rPr>
            </w:pPr>
          </w:p>
        </w:tc>
      </w:tr>
    </w:tbl>
    <w:p w:rsidR="00AD3442" w:rsidRDefault="00AD3442" w:rsidP="00AD3442"/>
    <w:tbl>
      <w:tblPr>
        <w:tblW w:w="8284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5760"/>
        <w:gridCol w:w="1924"/>
      </w:tblGrid>
      <w:tr w:rsidR="00AD3442" w:rsidRPr="00834C95" w:rsidTr="00D160AD">
        <w:trPr>
          <w:trHeight w:val="375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34C9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</w:tcPr>
          <w:p w:rsidR="00AD3442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Tanda</w:t>
            </w:r>
            <w:proofErr w:type="spellEnd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  <w:t>Tangan</w:t>
            </w:r>
            <w:proofErr w:type="spellEnd"/>
          </w:p>
        </w:tc>
      </w:tr>
      <w:tr w:rsidR="00AD3442" w:rsidRPr="00AE1BA0" w:rsidTr="00D160AD">
        <w:trPr>
          <w:trHeight w:val="33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442" w:rsidRPr="00AE1BA0" w:rsidRDefault="00AD3442" w:rsidP="00D160AD">
            <w:pPr>
              <w:jc w:val="center"/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bCs/>
                <w:i/>
                <w:color w:val="000000"/>
                <w:sz w:val="22"/>
                <w:szCs w:val="22"/>
              </w:rPr>
              <w:t>Auditor</w:t>
            </w:r>
          </w:p>
        </w:tc>
      </w:tr>
      <w:tr w:rsidR="00AD3442" w:rsidRPr="00834C95" w:rsidTr="00AD3442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t xml:space="preserve">Prof. </w:t>
            </w:r>
            <w:proofErr w:type="spellStart"/>
            <w:r>
              <w:t>Buhani</w:t>
            </w:r>
            <w:proofErr w:type="spellEnd"/>
            <w:r>
              <w:t xml:space="preserve">, </w:t>
            </w:r>
            <w:proofErr w:type="spellStart"/>
            <w:r>
              <w:t>M.Si</w:t>
            </w:r>
            <w:proofErr w:type="spellEnd"/>
            <w: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AD3442" w:rsidRPr="00834C95" w:rsidTr="00AD3442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442" w:rsidRDefault="00AD3442" w:rsidP="00D160AD">
            <w:r w:rsidRPr="00037D7C">
              <w:rPr>
                <w:lang w:val="id-ID"/>
              </w:rPr>
              <w:t>Elida Purba, M.Sc., Ph.D.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  <w:tr w:rsidR="00AD3442" w:rsidRPr="00834C95" w:rsidTr="00D160AD">
        <w:trPr>
          <w:trHeight w:val="6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442" w:rsidRPr="00834C95" w:rsidRDefault="00AD3442" w:rsidP="00D160AD">
            <w:pPr>
              <w:jc w:val="center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834C95">
              <w:rPr>
                <w:rFonts w:ascii="Book Antiqua" w:hAnsi="Book Antiqu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442" w:rsidRPr="00834C95" w:rsidRDefault="00AD3442" w:rsidP="00D160AD">
            <w:pPr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</w:p>
        </w:tc>
      </w:tr>
    </w:tbl>
    <w:p w:rsidR="00AD3442" w:rsidRDefault="00AD3442" w:rsidP="00AD3442"/>
    <w:p w:rsidR="00AD3442" w:rsidRDefault="00AD3442" w:rsidP="00AD34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WMM,</w:t>
      </w:r>
    </w:p>
    <w:p w:rsidR="00AD3442" w:rsidRDefault="00AD3442" w:rsidP="00AD3442"/>
    <w:p w:rsidR="00AD3442" w:rsidRDefault="00AD3442" w:rsidP="00AD3442"/>
    <w:p w:rsidR="00AD3442" w:rsidRDefault="00AD3442" w:rsidP="00AD3442"/>
    <w:p w:rsidR="00AD3442" w:rsidRPr="005864A1" w:rsidRDefault="00AD3442" w:rsidP="00AD344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64A1">
        <w:rPr>
          <w:b/>
        </w:rPr>
        <w:t xml:space="preserve">Dr. </w:t>
      </w:r>
      <w:proofErr w:type="spellStart"/>
      <w:r w:rsidRPr="005864A1">
        <w:rPr>
          <w:b/>
        </w:rPr>
        <w:t>Sowiyah</w:t>
      </w:r>
      <w:proofErr w:type="spellEnd"/>
      <w:r w:rsidRPr="005864A1">
        <w:rPr>
          <w:b/>
        </w:rPr>
        <w:t xml:space="preserve">, </w:t>
      </w:r>
      <w:proofErr w:type="spellStart"/>
      <w:r w:rsidRPr="005864A1">
        <w:rPr>
          <w:b/>
        </w:rPr>
        <w:t>M.Pd</w:t>
      </w:r>
      <w:proofErr w:type="spellEnd"/>
      <w:r w:rsidRPr="005864A1">
        <w:rPr>
          <w:b/>
        </w:rPr>
        <w:t>.</w:t>
      </w:r>
    </w:p>
    <w:p w:rsidR="00AD3442" w:rsidRDefault="00AD3442" w:rsidP="00AD3442">
      <w:pPr>
        <w:ind w:left="5760" w:firstLine="720"/>
      </w:pPr>
      <w:r>
        <w:t>NIP 196007251984032001</w:t>
      </w:r>
    </w:p>
    <w:p w:rsidR="00AD3442" w:rsidRDefault="00AD3442" w:rsidP="004D7E9F"/>
    <w:sectPr w:rsidR="00AD3442" w:rsidSect="00AE1BA0">
      <w:headerReference w:type="default" r:id="rId8"/>
      <w:footerReference w:type="default" r:id="rId9"/>
      <w:pgSz w:w="11906" w:h="16838"/>
      <w:pgMar w:top="1440" w:right="424" w:bottom="1440" w:left="56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B2" w:rsidRDefault="008019B2" w:rsidP="0019533D">
      <w:r>
        <w:separator/>
      </w:r>
    </w:p>
  </w:endnote>
  <w:endnote w:type="continuationSeparator" w:id="0">
    <w:p w:rsidR="008019B2" w:rsidRDefault="008019B2" w:rsidP="0019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5F" w:rsidRDefault="003164AD">
    <w:pPr>
      <w:pStyle w:val="Footer"/>
    </w:pPr>
    <w:r w:rsidRPr="00124FB7">
      <w:rPr>
        <w:rFonts w:asciiTheme="majorHAnsi" w:hAnsiTheme="majorHAnsi" w:cs="Calibri"/>
        <w:lang w:val="id-ID"/>
      </w:rPr>
      <w:t>F-LP3M-</w:t>
    </w:r>
    <w:r w:rsidRPr="00124FB7">
      <w:rPr>
        <w:rFonts w:asciiTheme="majorHAnsi" w:hAnsiTheme="majorHAnsi" w:cs="Calibri"/>
      </w:rPr>
      <w:t>WMM</w:t>
    </w:r>
    <w:r w:rsidRPr="00124FB7">
      <w:rPr>
        <w:rFonts w:asciiTheme="majorHAnsi" w:hAnsiTheme="majorHAnsi" w:cs="Calibri"/>
        <w:lang w:val="id-ID"/>
      </w:rPr>
      <w:t>-</w:t>
    </w:r>
    <w:r w:rsidRPr="00124FB7">
      <w:rPr>
        <w:rFonts w:asciiTheme="majorHAnsi" w:hAnsiTheme="majorHAnsi" w:cs="Calibri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B2" w:rsidRDefault="008019B2" w:rsidP="0019533D">
      <w:r>
        <w:separator/>
      </w:r>
    </w:p>
  </w:footnote>
  <w:footnote w:type="continuationSeparator" w:id="0">
    <w:p w:rsidR="008019B2" w:rsidRDefault="008019B2" w:rsidP="00195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17" w:type="dxa"/>
      <w:jc w:val="center"/>
      <w:tblInd w:w="-2434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17"/>
    </w:tblGrid>
    <w:tr w:rsidR="000277B0" w:rsidTr="00AE1BA0">
      <w:trPr>
        <w:trHeight w:val="434"/>
        <w:jc w:val="center"/>
      </w:trPr>
      <w:tc>
        <w:tcPr>
          <w:tcW w:w="10017" w:type="dxa"/>
        </w:tcPr>
        <w:p w:rsidR="000277B0" w:rsidRPr="00F641A2" w:rsidRDefault="000277B0" w:rsidP="00F83FB3">
          <w:pPr>
            <w:pStyle w:val="NoSpacing"/>
            <w:ind w:left="1168" w:right="-250" w:firstLine="4"/>
            <w:jc w:val="center"/>
            <w:rPr>
              <w:rFonts w:ascii="Times New Roman" w:hAnsi="Times New Roman"/>
              <w:b/>
              <w:sz w:val="24"/>
              <w:szCs w:val="32"/>
              <w:lang w:val="id-ID"/>
            </w:rPr>
          </w:pPr>
          <w:r w:rsidRPr="00F641A2">
            <w:rPr>
              <w:rFonts w:ascii="Times New Roman" w:hAnsi="Times New Roman"/>
              <w:b/>
              <w:noProof/>
              <w:sz w:val="24"/>
              <w:szCs w:val="32"/>
            </w:rPr>
            <w:drawing>
              <wp:anchor distT="0" distB="0" distL="114300" distR="114300" simplePos="0" relativeHeight="251659776" behindDoc="1" locked="0" layoutInCell="1" allowOverlap="1" wp14:anchorId="74739656" wp14:editId="115B4427">
                <wp:simplePos x="0" y="0"/>
                <wp:positionH relativeFrom="column">
                  <wp:posOffset>-90450</wp:posOffset>
                </wp:positionH>
                <wp:positionV relativeFrom="paragraph">
                  <wp:posOffset>21679</wp:posOffset>
                </wp:positionV>
                <wp:extent cx="746494" cy="733646"/>
                <wp:effectExtent l="19050" t="0" r="0" b="0"/>
                <wp:wrapNone/>
                <wp:docPr id="1" name="Picture 0" descr="logo-unila-statuta-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la-statuta-final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494" cy="7336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641A2">
            <w:rPr>
              <w:rFonts w:ascii="Times New Roman" w:hAnsi="Times New Roman"/>
              <w:b/>
              <w:sz w:val="24"/>
              <w:szCs w:val="32"/>
            </w:rPr>
            <w:t>KEMENTERIAN RISET, TEKNOLOGI, DAN PENDIDIKAN TINGGI</w:t>
          </w:r>
        </w:p>
        <w:p w:rsidR="000277B0" w:rsidRPr="00F641A2" w:rsidRDefault="000277B0" w:rsidP="00F83FB3">
          <w:pPr>
            <w:pStyle w:val="NoSpacing"/>
            <w:ind w:left="1168" w:firstLine="4"/>
            <w:jc w:val="center"/>
            <w:rPr>
              <w:rFonts w:ascii="Times New Roman" w:hAnsi="Times New Roman"/>
              <w:b/>
              <w:sz w:val="32"/>
            </w:rPr>
          </w:pPr>
          <w:r w:rsidRPr="00F641A2">
            <w:rPr>
              <w:rFonts w:ascii="Times New Roman" w:hAnsi="Times New Roman"/>
              <w:b/>
              <w:sz w:val="32"/>
            </w:rPr>
            <w:t>UNIVERSITAS LAMPUNG</w:t>
          </w:r>
        </w:p>
        <w:p w:rsidR="000277B0" w:rsidRPr="00F641A2" w:rsidRDefault="000277B0" w:rsidP="00F83FB3">
          <w:pPr>
            <w:pStyle w:val="NoSpacing"/>
            <w:ind w:left="1168" w:firstLine="4"/>
            <w:jc w:val="center"/>
            <w:rPr>
              <w:rFonts w:ascii="Times New Roman" w:hAnsi="Times New Roman"/>
              <w:b/>
            </w:rPr>
          </w:pPr>
          <w:r w:rsidRPr="00F641A2">
            <w:rPr>
              <w:rFonts w:ascii="Times New Roman" w:hAnsi="Times New Roman"/>
              <w:b/>
            </w:rPr>
            <w:t>LEMBAGA PENGEMBANGAN PEMBELAJARAN DAN PENJAMINAN MUTU</w:t>
          </w:r>
          <w:r>
            <w:rPr>
              <w:rFonts w:ascii="Times New Roman" w:hAnsi="Times New Roman"/>
              <w:b/>
            </w:rPr>
            <w:t xml:space="preserve"> (LP3M)</w:t>
          </w:r>
        </w:p>
        <w:p w:rsidR="000277B0" w:rsidRPr="00520DB4" w:rsidRDefault="000277B0" w:rsidP="00F83FB3">
          <w:pPr>
            <w:pStyle w:val="NoSpacing"/>
            <w:ind w:left="889"/>
            <w:jc w:val="center"/>
            <w:rPr>
              <w:sz w:val="20"/>
              <w:szCs w:val="20"/>
            </w:rPr>
          </w:pPr>
          <w:r w:rsidRPr="00520DB4">
            <w:rPr>
              <w:sz w:val="20"/>
              <w:szCs w:val="20"/>
            </w:rPr>
            <w:t xml:space="preserve"> </w:t>
          </w:r>
          <w:proofErr w:type="spellStart"/>
          <w:r w:rsidRPr="00520DB4">
            <w:rPr>
              <w:sz w:val="20"/>
              <w:szCs w:val="20"/>
            </w:rPr>
            <w:t>Jalan</w:t>
          </w:r>
          <w:proofErr w:type="spellEnd"/>
          <w:r w:rsidRPr="00520DB4">
            <w:rPr>
              <w:sz w:val="20"/>
              <w:szCs w:val="20"/>
            </w:rPr>
            <w:t xml:space="preserve"> Prof. Dr. </w:t>
          </w:r>
          <w:proofErr w:type="spellStart"/>
          <w:r w:rsidRPr="00520DB4">
            <w:rPr>
              <w:sz w:val="20"/>
              <w:szCs w:val="20"/>
            </w:rPr>
            <w:t>Soemantri</w:t>
          </w:r>
          <w:proofErr w:type="spellEnd"/>
          <w:r w:rsidRPr="00520DB4">
            <w:rPr>
              <w:sz w:val="20"/>
              <w:szCs w:val="20"/>
            </w:rPr>
            <w:t xml:space="preserve"> </w:t>
          </w:r>
          <w:proofErr w:type="spellStart"/>
          <w:r w:rsidRPr="00520DB4">
            <w:rPr>
              <w:sz w:val="20"/>
              <w:szCs w:val="20"/>
            </w:rPr>
            <w:t>Brodjonegoro</w:t>
          </w:r>
          <w:proofErr w:type="spellEnd"/>
          <w:r w:rsidRPr="00520DB4">
            <w:rPr>
              <w:sz w:val="20"/>
              <w:szCs w:val="20"/>
            </w:rPr>
            <w:t xml:space="preserve"> No.1 Bandar Lampung 35145</w:t>
          </w:r>
        </w:p>
        <w:p w:rsidR="000277B0" w:rsidRPr="009A54A8" w:rsidRDefault="000277B0" w:rsidP="00F83FB3">
          <w:pPr>
            <w:pStyle w:val="NoSpacing"/>
            <w:ind w:left="889"/>
            <w:jc w:val="center"/>
            <w:rPr>
              <w:sz w:val="20"/>
              <w:szCs w:val="20"/>
            </w:rPr>
          </w:pPr>
          <w:proofErr w:type="spellStart"/>
          <w:r w:rsidRPr="00520DB4">
            <w:rPr>
              <w:sz w:val="20"/>
              <w:szCs w:val="20"/>
            </w:rPr>
            <w:t>Telp</w:t>
          </w:r>
          <w:proofErr w:type="spellEnd"/>
          <w:r w:rsidRPr="00520DB4">
            <w:rPr>
              <w:sz w:val="20"/>
              <w:szCs w:val="20"/>
            </w:rPr>
            <w:t>. 0721-704625 - Fax. 0721-704625</w:t>
          </w:r>
          <w:r w:rsidRPr="00520DB4">
            <w:rPr>
              <w:sz w:val="20"/>
              <w:szCs w:val="20"/>
              <w:lang w:val="id-ID"/>
            </w:rPr>
            <w:t xml:space="preserve"> </w:t>
          </w:r>
          <w:r>
            <w:rPr>
              <w:sz w:val="20"/>
              <w:szCs w:val="20"/>
              <w:lang w:val="id-ID"/>
            </w:rPr>
            <w:t xml:space="preserve">  </w:t>
          </w:r>
          <w:r>
            <w:rPr>
              <w:sz w:val="20"/>
              <w:szCs w:val="20"/>
            </w:rPr>
            <w:t>lp3m.unila.ac.id</w:t>
          </w:r>
          <w:r w:rsidRPr="00E03AF4">
            <w:rPr>
              <w:rFonts w:ascii="Times New Roman" w:hAnsi="Times New Roman"/>
              <w:b/>
              <w:sz w:val="32"/>
              <w:szCs w:val="32"/>
            </w:rPr>
            <w:t xml:space="preserve"> </w:t>
          </w:r>
          <w:r>
            <w:rPr>
              <w:sz w:val="20"/>
              <w:szCs w:val="20"/>
              <w:lang w:val="id-ID"/>
            </w:rPr>
            <w:t xml:space="preserve"> </w:t>
          </w:r>
        </w:p>
      </w:tc>
    </w:tr>
  </w:tbl>
  <w:p w:rsidR="000277B0" w:rsidRPr="00DD1B20" w:rsidRDefault="000277B0" w:rsidP="000277B0">
    <w:pPr>
      <w:pStyle w:val="Header"/>
      <w:rPr>
        <w:szCs w:val="20"/>
      </w:rPr>
    </w:pPr>
  </w:p>
  <w:p w:rsidR="00A0703C" w:rsidRPr="000277B0" w:rsidRDefault="00A0703C" w:rsidP="000277B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954"/>
    <w:multiLevelType w:val="hybridMultilevel"/>
    <w:tmpl w:val="AA4CCE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30AC"/>
    <w:multiLevelType w:val="hybridMultilevel"/>
    <w:tmpl w:val="EFD0A3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44E25"/>
    <w:multiLevelType w:val="hybridMultilevel"/>
    <w:tmpl w:val="AA4CCE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B4AF2"/>
    <w:multiLevelType w:val="hybridMultilevel"/>
    <w:tmpl w:val="E1C28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C6827"/>
    <w:multiLevelType w:val="hybridMultilevel"/>
    <w:tmpl w:val="DF9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E42FF"/>
    <w:multiLevelType w:val="hybridMultilevel"/>
    <w:tmpl w:val="C9C888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C3FEB"/>
    <w:multiLevelType w:val="hybridMultilevel"/>
    <w:tmpl w:val="CFB007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81A3B"/>
    <w:multiLevelType w:val="hybridMultilevel"/>
    <w:tmpl w:val="AA4CCE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A07B1"/>
    <w:multiLevelType w:val="hybridMultilevel"/>
    <w:tmpl w:val="9B8CF91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6225D"/>
    <w:multiLevelType w:val="hybridMultilevel"/>
    <w:tmpl w:val="13C6106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F19D4"/>
    <w:multiLevelType w:val="hybridMultilevel"/>
    <w:tmpl w:val="351E1378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91127"/>
    <w:multiLevelType w:val="hybridMultilevel"/>
    <w:tmpl w:val="5EB269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D7"/>
    <w:rsid w:val="000103A0"/>
    <w:rsid w:val="000266D7"/>
    <w:rsid w:val="000277B0"/>
    <w:rsid w:val="000314BE"/>
    <w:rsid w:val="00057B67"/>
    <w:rsid w:val="000B534D"/>
    <w:rsid w:val="000B5A3D"/>
    <w:rsid w:val="000F0EDF"/>
    <w:rsid w:val="00106ED9"/>
    <w:rsid w:val="00163B0D"/>
    <w:rsid w:val="00175D58"/>
    <w:rsid w:val="0019533D"/>
    <w:rsid w:val="001A1BD4"/>
    <w:rsid w:val="001D42EA"/>
    <w:rsid w:val="001D76B1"/>
    <w:rsid w:val="00201AF8"/>
    <w:rsid w:val="00290C4E"/>
    <w:rsid w:val="00292BE5"/>
    <w:rsid w:val="002A079D"/>
    <w:rsid w:val="002A1EC1"/>
    <w:rsid w:val="002B5847"/>
    <w:rsid w:val="002D4E4A"/>
    <w:rsid w:val="002D5E53"/>
    <w:rsid w:val="002E2672"/>
    <w:rsid w:val="002F416C"/>
    <w:rsid w:val="003164AD"/>
    <w:rsid w:val="00343FC4"/>
    <w:rsid w:val="00360F2A"/>
    <w:rsid w:val="00371CD5"/>
    <w:rsid w:val="00373305"/>
    <w:rsid w:val="003913E2"/>
    <w:rsid w:val="003973D9"/>
    <w:rsid w:val="003B44EE"/>
    <w:rsid w:val="00406FC6"/>
    <w:rsid w:val="004150BA"/>
    <w:rsid w:val="00425E71"/>
    <w:rsid w:val="00427E41"/>
    <w:rsid w:val="00495CC6"/>
    <w:rsid w:val="004B4160"/>
    <w:rsid w:val="004D7E9F"/>
    <w:rsid w:val="00502BE1"/>
    <w:rsid w:val="00520DB4"/>
    <w:rsid w:val="005864A1"/>
    <w:rsid w:val="005D1F89"/>
    <w:rsid w:val="005F124B"/>
    <w:rsid w:val="00611ECB"/>
    <w:rsid w:val="0062445D"/>
    <w:rsid w:val="006246D7"/>
    <w:rsid w:val="00636991"/>
    <w:rsid w:val="006824A2"/>
    <w:rsid w:val="006C0E58"/>
    <w:rsid w:val="006C605F"/>
    <w:rsid w:val="006C68C1"/>
    <w:rsid w:val="006D3829"/>
    <w:rsid w:val="00715E34"/>
    <w:rsid w:val="00741B0E"/>
    <w:rsid w:val="00763109"/>
    <w:rsid w:val="007F2878"/>
    <w:rsid w:val="008019B2"/>
    <w:rsid w:val="00834C95"/>
    <w:rsid w:val="00871F5E"/>
    <w:rsid w:val="00874458"/>
    <w:rsid w:val="00876AEF"/>
    <w:rsid w:val="00880EF4"/>
    <w:rsid w:val="008A1487"/>
    <w:rsid w:val="008C2AD1"/>
    <w:rsid w:val="008F4EA5"/>
    <w:rsid w:val="008F52FF"/>
    <w:rsid w:val="009055B4"/>
    <w:rsid w:val="00935A2E"/>
    <w:rsid w:val="009519BF"/>
    <w:rsid w:val="00992D76"/>
    <w:rsid w:val="00996B4A"/>
    <w:rsid w:val="009B08EF"/>
    <w:rsid w:val="009C3402"/>
    <w:rsid w:val="009D1986"/>
    <w:rsid w:val="00A0703C"/>
    <w:rsid w:val="00A136AC"/>
    <w:rsid w:val="00A2716E"/>
    <w:rsid w:val="00A360BB"/>
    <w:rsid w:val="00A40C97"/>
    <w:rsid w:val="00A42C05"/>
    <w:rsid w:val="00A831F0"/>
    <w:rsid w:val="00AD3442"/>
    <w:rsid w:val="00AE1BA0"/>
    <w:rsid w:val="00AF3989"/>
    <w:rsid w:val="00B03544"/>
    <w:rsid w:val="00B23DDA"/>
    <w:rsid w:val="00B43B51"/>
    <w:rsid w:val="00B70375"/>
    <w:rsid w:val="00B8505D"/>
    <w:rsid w:val="00B87091"/>
    <w:rsid w:val="00B87F4E"/>
    <w:rsid w:val="00B9429B"/>
    <w:rsid w:val="00BB2712"/>
    <w:rsid w:val="00BC5E31"/>
    <w:rsid w:val="00BD3129"/>
    <w:rsid w:val="00BF3139"/>
    <w:rsid w:val="00C02EC6"/>
    <w:rsid w:val="00C1283E"/>
    <w:rsid w:val="00C64E40"/>
    <w:rsid w:val="00C75739"/>
    <w:rsid w:val="00C85E56"/>
    <w:rsid w:val="00CC04E1"/>
    <w:rsid w:val="00CF5F54"/>
    <w:rsid w:val="00D048CC"/>
    <w:rsid w:val="00D3607F"/>
    <w:rsid w:val="00D562A9"/>
    <w:rsid w:val="00D62FF3"/>
    <w:rsid w:val="00D9546D"/>
    <w:rsid w:val="00DA6703"/>
    <w:rsid w:val="00DA67F8"/>
    <w:rsid w:val="00DE2AE4"/>
    <w:rsid w:val="00DF1E45"/>
    <w:rsid w:val="00E03AF4"/>
    <w:rsid w:val="00E16208"/>
    <w:rsid w:val="00E61C84"/>
    <w:rsid w:val="00E87D85"/>
    <w:rsid w:val="00EE007B"/>
    <w:rsid w:val="00EF23BA"/>
    <w:rsid w:val="00EF6746"/>
    <w:rsid w:val="00F167C8"/>
    <w:rsid w:val="00F5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71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3989"/>
    <w:pPr>
      <w:keepNext/>
      <w:spacing w:line="360" w:lineRule="auto"/>
      <w:ind w:left="4320" w:firstLine="720"/>
      <w:jc w:val="center"/>
      <w:outlineLvl w:val="0"/>
    </w:pPr>
    <w:rPr>
      <w:szCs w:val="20"/>
      <w:lang w:val="id-ID"/>
    </w:rPr>
  </w:style>
  <w:style w:type="paragraph" w:styleId="Heading2">
    <w:name w:val="heading 2"/>
    <w:basedOn w:val="Normal"/>
    <w:next w:val="Normal"/>
    <w:link w:val="Heading2Char"/>
    <w:qFormat/>
    <w:rsid w:val="00AF3989"/>
    <w:pPr>
      <w:keepNext/>
      <w:spacing w:line="360" w:lineRule="auto"/>
      <w:ind w:left="4320" w:firstLine="720"/>
      <w:jc w:val="right"/>
      <w:outlineLvl w:val="1"/>
    </w:pPr>
    <w:rPr>
      <w:szCs w:val="20"/>
      <w:lang w:val="id-ID"/>
    </w:rPr>
  </w:style>
  <w:style w:type="paragraph" w:styleId="Heading9">
    <w:name w:val="heading 9"/>
    <w:basedOn w:val="Normal"/>
    <w:next w:val="Normal"/>
    <w:link w:val="Heading9Char"/>
    <w:qFormat/>
    <w:rsid w:val="00AF3989"/>
    <w:pPr>
      <w:keepNext/>
      <w:tabs>
        <w:tab w:val="left" w:pos="4111"/>
      </w:tabs>
      <w:ind w:left="2880"/>
      <w:outlineLvl w:val="8"/>
    </w:pPr>
    <w:rPr>
      <w:szCs w:val="20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33D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533D"/>
  </w:style>
  <w:style w:type="paragraph" w:styleId="Footer">
    <w:name w:val="footer"/>
    <w:basedOn w:val="Normal"/>
    <w:link w:val="FooterChar"/>
    <w:uiPriority w:val="99"/>
    <w:unhideWhenUsed/>
    <w:rsid w:val="0019533D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9533D"/>
  </w:style>
  <w:style w:type="paragraph" w:styleId="BalloonText">
    <w:name w:val="Balloon Text"/>
    <w:basedOn w:val="Normal"/>
    <w:link w:val="BalloonTextChar"/>
    <w:uiPriority w:val="99"/>
    <w:semiHidden/>
    <w:unhideWhenUsed/>
    <w:rsid w:val="00195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53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533D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70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7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E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F3989"/>
    <w:rPr>
      <w:rFonts w:ascii="Times New Roman" w:hAnsi="Times New Roman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F3989"/>
    <w:rPr>
      <w:rFonts w:ascii="Times New Roman" w:hAnsi="Times New Roman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F3989"/>
    <w:rPr>
      <w:rFonts w:ascii="Times New Roman" w:hAnsi="Times New Roman"/>
      <w:sz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AF39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3989"/>
    <w:rPr>
      <w:rFonts w:ascii="Times New Roman" w:hAnsi="Times New Roman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AE1BA0"/>
  </w:style>
  <w:style w:type="character" w:styleId="Emphasis">
    <w:name w:val="Emphasis"/>
    <w:basedOn w:val="DefaultParagraphFont"/>
    <w:uiPriority w:val="20"/>
    <w:qFormat/>
    <w:rsid w:val="00AE1BA0"/>
    <w:rPr>
      <w:i/>
      <w:iCs/>
    </w:rPr>
  </w:style>
  <w:style w:type="character" w:customStyle="1" w:styleId="ircsu">
    <w:name w:val="irc_su"/>
    <w:basedOn w:val="DefaultParagraphFont"/>
    <w:rsid w:val="00AE1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71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3989"/>
    <w:pPr>
      <w:keepNext/>
      <w:spacing w:line="360" w:lineRule="auto"/>
      <w:ind w:left="4320" w:firstLine="720"/>
      <w:jc w:val="center"/>
      <w:outlineLvl w:val="0"/>
    </w:pPr>
    <w:rPr>
      <w:szCs w:val="20"/>
      <w:lang w:val="id-ID"/>
    </w:rPr>
  </w:style>
  <w:style w:type="paragraph" w:styleId="Heading2">
    <w:name w:val="heading 2"/>
    <w:basedOn w:val="Normal"/>
    <w:next w:val="Normal"/>
    <w:link w:val="Heading2Char"/>
    <w:qFormat/>
    <w:rsid w:val="00AF3989"/>
    <w:pPr>
      <w:keepNext/>
      <w:spacing w:line="360" w:lineRule="auto"/>
      <w:ind w:left="4320" w:firstLine="720"/>
      <w:jc w:val="right"/>
      <w:outlineLvl w:val="1"/>
    </w:pPr>
    <w:rPr>
      <w:szCs w:val="20"/>
      <w:lang w:val="id-ID"/>
    </w:rPr>
  </w:style>
  <w:style w:type="paragraph" w:styleId="Heading9">
    <w:name w:val="heading 9"/>
    <w:basedOn w:val="Normal"/>
    <w:next w:val="Normal"/>
    <w:link w:val="Heading9Char"/>
    <w:qFormat/>
    <w:rsid w:val="00AF3989"/>
    <w:pPr>
      <w:keepNext/>
      <w:tabs>
        <w:tab w:val="left" w:pos="4111"/>
      </w:tabs>
      <w:ind w:left="2880"/>
      <w:outlineLvl w:val="8"/>
    </w:pPr>
    <w:rPr>
      <w:szCs w:val="20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33D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533D"/>
  </w:style>
  <w:style w:type="paragraph" w:styleId="Footer">
    <w:name w:val="footer"/>
    <w:basedOn w:val="Normal"/>
    <w:link w:val="FooterChar"/>
    <w:uiPriority w:val="99"/>
    <w:unhideWhenUsed/>
    <w:rsid w:val="0019533D"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9533D"/>
  </w:style>
  <w:style w:type="paragraph" w:styleId="BalloonText">
    <w:name w:val="Balloon Text"/>
    <w:basedOn w:val="Normal"/>
    <w:link w:val="BalloonTextChar"/>
    <w:uiPriority w:val="99"/>
    <w:semiHidden/>
    <w:unhideWhenUsed/>
    <w:rsid w:val="00195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53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533D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70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7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E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F3989"/>
    <w:rPr>
      <w:rFonts w:ascii="Times New Roman" w:hAnsi="Times New Roman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F3989"/>
    <w:rPr>
      <w:rFonts w:ascii="Times New Roman" w:hAnsi="Times New Roman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F3989"/>
    <w:rPr>
      <w:rFonts w:ascii="Times New Roman" w:hAnsi="Times New Roman"/>
      <w:sz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AF39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3989"/>
    <w:rPr>
      <w:rFonts w:ascii="Times New Roman" w:hAnsi="Times New Roman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AE1BA0"/>
  </w:style>
  <w:style w:type="character" w:styleId="Emphasis">
    <w:name w:val="Emphasis"/>
    <w:basedOn w:val="DefaultParagraphFont"/>
    <w:uiPriority w:val="20"/>
    <w:qFormat/>
    <w:rsid w:val="00AE1BA0"/>
    <w:rPr>
      <w:i/>
      <w:iCs/>
    </w:rPr>
  </w:style>
  <w:style w:type="character" w:customStyle="1" w:styleId="ircsu">
    <w:name w:val="irc_su"/>
    <w:basedOn w:val="DefaultParagraphFont"/>
    <w:rsid w:val="00AE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ATE%20SURAT%20FMIPA\TEMPLATE%20KOP%20DAN%20SURAT%20FMI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KOP DAN SURAT FMIPA</Template>
  <TotalTime>0</TotalTime>
  <Pages>6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 E R</dc:creator>
  <cp:lastModifiedBy>LP3M</cp:lastModifiedBy>
  <cp:revision>2</cp:revision>
  <cp:lastPrinted>2016-02-23T06:35:00Z</cp:lastPrinted>
  <dcterms:created xsi:type="dcterms:W3CDTF">2016-02-23T07:48:00Z</dcterms:created>
  <dcterms:modified xsi:type="dcterms:W3CDTF">2016-02-23T07:48:00Z</dcterms:modified>
</cp:coreProperties>
</file>